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E8B0" w14:textId="77777777" w:rsidR="00266F15" w:rsidRPr="006E03E3" w:rsidRDefault="00C228D6" w:rsidP="004917EC">
      <w:pPr>
        <w:pStyle w:val="NoSpacing"/>
        <w:jc w:val="center"/>
        <w:rPr>
          <w:rFonts w:ascii="Franklin Gothic Medium" w:hAnsi="Franklin Gothic Medium"/>
          <w:sz w:val="44"/>
          <w:szCs w:val="44"/>
        </w:rPr>
      </w:pPr>
      <w:r w:rsidRPr="006E03E3">
        <w:rPr>
          <w:rFonts w:ascii="Franklin Gothic Medium" w:hAnsi="Franklin Gothic Medium"/>
          <w:sz w:val="44"/>
          <w:szCs w:val="44"/>
        </w:rPr>
        <w:t>EAST WILLIAMSTON COMMUNITY COUNCIL</w:t>
      </w:r>
    </w:p>
    <w:p w14:paraId="1588E8B1" w14:textId="22DE0750" w:rsidR="0038580D" w:rsidRPr="006E03E3" w:rsidRDefault="00266F15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>C</w:t>
      </w:r>
      <w:r w:rsidR="00C228D6" w:rsidRPr="006E03E3">
        <w:rPr>
          <w:rFonts w:ascii="Franklin Gothic Medium" w:hAnsi="Franklin Gothic Medium"/>
          <w:sz w:val="20"/>
          <w:szCs w:val="20"/>
        </w:rPr>
        <w:t>lerk:  Mrs Jane Clark</w:t>
      </w:r>
      <w:r w:rsidR="00314473">
        <w:rPr>
          <w:rFonts w:ascii="Franklin Gothic Medium" w:hAnsi="Franklin Gothic Medium"/>
          <w:sz w:val="20"/>
          <w:szCs w:val="20"/>
        </w:rPr>
        <w:t>-Davies</w:t>
      </w:r>
      <w:r w:rsidR="00C228D6" w:rsidRPr="006E03E3">
        <w:rPr>
          <w:rFonts w:ascii="Franklin Gothic Medium" w:hAnsi="Franklin Gothic Medium"/>
          <w:sz w:val="20"/>
          <w:szCs w:val="20"/>
        </w:rPr>
        <w:t xml:space="preserve">, </w:t>
      </w:r>
      <w:r w:rsidR="00E344F3">
        <w:rPr>
          <w:rFonts w:ascii="Franklin Gothic Medium" w:hAnsi="Franklin Gothic Medium"/>
          <w:sz w:val="20"/>
          <w:szCs w:val="20"/>
        </w:rPr>
        <w:t>‘Cobwebs’ 38 Kiln Road, Johnston, Haverfordwest, SA62 3PF</w:t>
      </w:r>
    </w:p>
    <w:p w14:paraId="1588E8B2" w14:textId="2580B2CC" w:rsidR="00C228D6" w:rsidRPr="006E03E3" w:rsidRDefault="00C228D6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 xml:space="preserve">Tel:  </w:t>
      </w:r>
      <w:r w:rsidR="00E344F3">
        <w:rPr>
          <w:rFonts w:ascii="Franklin Gothic Medium" w:hAnsi="Franklin Gothic Medium"/>
          <w:sz w:val="20"/>
          <w:szCs w:val="20"/>
        </w:rPr>
        <w:t xml:space="preserve">01437 </w:t>
      </w:r>
      <w:r w:rsidR="008026F4">
        <w:rPr>
          <w:rFonts w:ascii="Franklin Gothic Medium" w:hAnsi="Franklin Gothic Medium"/>
          <w:sz w:val="20"/>
          <w:szCs w:val="20"/>
        </w:rPr>
        <w:t>621850</w:t>
      </w:r>
      <w:r w:rsidRPr="006E03E3">
        <w:rPr>
          <w:rFonts w:ascii="Franklin Gothic Medium" w:hAnsi="Franklin Gothic Medium"/>
          <w:sz w:val="20"/>
          <w:szCs w:val="20"/>
        </w:rPr>
        <w:t xml:space="preserve"> or 07980 303996   E-mail:  </w:t>
      </w:r>
      <w:hyperlink r:id="rId6" w:history="1">
        <w:r w:rsidR="00C9158D">
          <w:rPr>
            <w:rStyle w:val="Hyperlink"/>
            <w:rFonts w:ascii="Franklin Gothic Medium" w:hAnsi="Franklin Gothic Medium"/>
            <w:sz w:val="20"/>
            <w:szCs w:val="20"/>
          </w:rPr>
          <w:t>clerk@eastwilliamstoncommunitycouncil.gov.uk</w:t>
        </w:r>
      </w:hyperlink>
    </w:p>
    <w:p w14:paraId="0B5171F9" w14:textId="77777777" w:rsidR="00B93037" w:rsidRDefault="00B93037" w:rsidP="00266F15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588E8B5" w14:textId="49D06A56" w:rsidR="00266F15" w:rsidRPr="00B93037" w:rsidRDefault="00364030" w:rsidP="00266F15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28</w:t>
      </w:r>
      <w:r w:rsidRPr="0036403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73529">
        <w:rPr>
          <w:rFonts w:asciiTheme="minorHAnsi" w:hAnsiTheme="minorHAnsi" w:cstheme="minorHAnsi"/>
          <w:sz w:val="24"/>
          <w:szCs w:val="24"/>
        </w:rPr>
        <w:t>March</w:t>
      </w:r>
      <w:r w:rsidR="00213470">
        <w:rPr>
          <w:rFonts w:asciiTheme="minorHAnsi" w:hAnsiTheme="minorHAnsi" w:cstheme="minorHAnsi"/>
          <w:sz w:val="24"/>
          <w:szCs w:val="24"/>
        </w:rPr>
        <w:t xml:space="preserve"> 2025</w:t>
      </w:r>
      <w:r w:rsidR="00B93037" w:rsidRPr="00B930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88E8B6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1588E8B7" w14:textId="77777777" w:rsidR="00266F15" w:rsidRP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Dear Councillor</w:t>
      </w:r>
    </w:p>
    <w:p w14:paraId="1588E8B8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5CC876C9" w14:textId="326FF026" w:rsidR="00D96C51" w:rsidRDefault="00266F15" w:rsidP="00266F15">
      <w:pPr>
        <w:pStyle w:val="NoSpacing"/>
        <w:rPr>
          <w:b/>
          <w:bCs/>
          <w:sz w:val="24"/>
          <w:szCs w:val="24"/>
        </w:rPr>
      </w:pPr>
      <w:r w:rsidRPr="00266F15">
        <w:rPr>
          <w:sz w:val="24"/>
          <w:szCs w:val="24"/>
        </w:rPr>
        <w:t>You</w:t>
      </w:r>
      <w:r w:rsidR="002B254E">
        <w:rPr>
          <w:sz w:val="24"/>
          <w:szCs w:val="24"/>
        </w:rPr>
        <w:t xml:space="preserve"> are here</w:t>
      </w:r>
      <w:r w:rsidR="00322C4B">
        <w:rPr>
          <w:sz w:val="24"/>
          <w:szCs w:val="24"/>
        </w:rPr>
        <w:t xml:space="preserve">by summoned to attend </w:t>
      </w:r>
      <w:r w:rsidR="002C072E">
        <w:rPr>
          <w:sz w:val="24"/>
          <w:szCs w:val="24"/>
        </w:rPr>
        <w:t>an Ordinary</w:t>
      </w:r>
      <w:r w:rsidRPr="00266F15">
        <w:rPr>
          <w:sz w:val="24"/>
          <w:szCs w:val="24"/>
        </w:rPr>
        <w:t xml:space="preserve"> m</w:t>
      </w:r>
      <w:r w:rsidR="007A6F2D">
        <w:rPr>
          <w:sz w:val="24"/>
          <w:szCs w:val="24"/>
        </w:rPr>
        <w:t>ee</w:t>
      </w:r>
      <w:r w:rsidRPr="00266F15">
        <w:rPr>
          <w:sz w:val="24"/>
          <w:szCs w:val="24"/>
        </w:rPr>
        <w:t>ting o</w:t>
      </w:r>
      <w:r w:rsidR="00330059">
        <w:rPr>
          <w:sz w:val="24"/>
          <w:szCs w:val="24"/>
        </w:rPr>
        <w:t xml:space="preserve">f </w:t>
      </w:r>
      <w:r w:rsidR="00F4195D">
        <w:rPr>
          <w:sz w:val="24"/>
          <w:szCs w:val="24"/>
        </w:rPr>
        <w:t xml:space="preserve">Council </w:t>
      </w:r>
      <w:r w:rsidR="00E044D9">
        <w:rPr>
          <w:sz w:val="24"/>
          <w:szCs w:val="24"/>
        </w:rPr>
        <w:t>to be held</w:t>
      </w:r>
      <w:r w:rsidR="00E92531">
        <w:rPr>
          <w:sz w:val="24"/>
          <w:szCs w:val="24"/>
        </w:rPr>
        <w:t xml:space="preserve"> </w:t>
      </w:r>
      <w:r w:rsidR="00406706">
        <w:rPr>
          <w:sz w:val="24"/>
          <w:szCs w:val="24"/>
        </w:rPr>
        <w:t>at the East Williamston Community Hall</w:t>
      </w:r>
      <w:r w:rsidR="00E044D9">
        <w:rPr>
          <w:sz w:val="24"/>
          <w:szCs w:val="24"/>
        </w:rPr>
        <w:t xml:space="preserve"> on Thursday</w:t>
      </w:r>
      <w:r w:rsidR="000700D9">
        <w:rPr>
          <w:sz w:val="24"/>
          <w:szCs w:val="24"/>
        </w:rPr>
        <w:t xml:space="preserve"> </w:t>
      </w:r>
      <w:r w:rsidR="00573529">
        <w:rPr>
          <w:sz w:val="24"/>
          <w:szCs w:val="24"/>
        </w:rPr>
        <w:t>3</w:t>
      </w:r>
      <w:r w:rsidR="00573529" w:rsidRPr="00573529">
        <w:rPr>
          <w:sz w:val="24"/>
          <w:szCs w:val="24"/>
          <w:vertAlign w:val="superscript"/>
        </w:rPr>
        <w:t>rd</w:t>
      </w:r>
      <w:r w:rsidR="00573529">
        <w:rPr>
          <w:sz w:val="24"/>
          <w:szCs w:val="24"/>
        </w:rPr>
        <w:t xml:space="preserve"> April</w:t>
      </w:r>
      <w:r w:rsidR="00364030">
        <w:rPr>
          <w:sz w:val="24"/>
          <w:szCs w:val="24"/>
        </w:rPr>
        <w:t xml:space="preserve"> </w:t>
      </w:r>
      <w:r w:rsidR="00476033">
        <w:rPr>
          <w:sz w:val="24"/>
          <w:szCs w:val="24"/>
        </w:rPr>
        <w:t>2</w:t>
      </w:r>
      <w:r w:rsidR="0096710F">
        <w:rPr>
          <w:sz w:val="24"/>
          <w:szCs w:val="24"/>
        </w:rPr>
        <w:t>02</w:t>
      </w:r>
      <w:r w:rsidR="00213470">
        <w:rPr>
          <w:sz w:val="24"/>
          <w:szCs w:val="24"/>
        </w:rPr>
        <w:t xml:space="preserve">5 </w:t>
      </w:r>
      <w:r w:rsidR="004442EB">
        <w:rPr>
          <w:sz w:val="24"/>
          <w:szCs w:val="24"/>
        </w:rPr>
        <w:t>at 7.00pm</w:t>
      </w:r>
      <w:r w:rsidR="002C072E">
        <w:rPr>
          <w:sz w:val="24"/>
          <w:szCs w:val="24"/>
        </w:rPr>
        <w:t xml:space="preserve">. </w:t>
      </w:r>
      <w:r w:rsidR="007B0C3B">
        <w:rPr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 xml:space="preserve">If you wish </w:t>
      </w:r>
      <w:r w:rsidR="0069605F" w:rsidRPr="00EE2CCB">
        <w:rPr>
          <w:color w:val="FF0000"/>
          <w:sz w:val="24"/>
          <w:szCs w:val="24"/>
        </w:rPr>
        <w:t>to join the meeting remotely</w:t>
      </w:r>
      <w:r w:rsidR="00EE2CCB">
        <w:rPr>
          <w:color w:val="FF0000"/>
          <w:sz w:val="24"/>
          <w:szCs w:val="24"/>
        </w:rPr>
        <w:t>,</w:t>
      </w:r>
      <w:r w:rsidR="0069605F" w:rsidRPr="00EE2CCB">
        <w:rPr>
          <w:color w:val="FF0000"/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>please contact me</w:t>
      </w:r>
      <w:r w:rsidR="00EE2CCB" w:rsidRPr="00983D53">
        <w:rPr>
          <w:b/>
          <w:bCs/>
          <w:sz w:val="24"/>
          <w:szCs w:val="24"/>
        </w:rPr>
        <w:t>.</w:t>
      </w:r>
      <w:r w:rsidR="00983D53" w:rsidRPr="00983D53">
        <w:rPr>
          <w:b/>
          <w:bCs/>
          <w:sz w:val="24"/>
          <w:szCs w:val="24"/>
        </w:rPr>
        <w:t xml:space="preserve"> </w:t>
      </w:r>
    </w:p>
    <w:p w14:paraId="64B6D79A" w14:textId="1A284A7C" w:rsidR="00F17297" w:rsidRPr="00983D53" w:rsidRDefault="00F17297" w:rsidP="008775A7">
      <w:pPr>
        <w:pStyle w:val="NoSpacing"/>
        <w:ind w:left="720"/>
        <w:rPr>
          <w:b/>
          <w:bCs/>
          <w:i/>
          <w:iCs/>
          <w:sz w:val="24"/>
          <w:szCs w:val="24"/>
        </w:rPr>
      </w:pPr>
    </w:p>
    <w:p w14:paraId="1588E8BB" w14:textId="77777777" w:rsid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Yours faithfully</w:t>
      </w:r>
    </w:p>
    <w:p w14:paraId="1588E8BC" w14:textId="237B804C" w:rsidR="00266F15" w:rsidRPr="00266F15" w:rsidRDefault="003B5055" w:rsidP="00266F15">
      <w:pPr>
        <w:pStyle w:val="NoSpacing"/>
        <w:rPr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Jane Clark</w:t>
      </w:r>
      <w:r w:rsidR="00CA6BE7">
        <w:rPr>
          <w:rFonts w:ascii="Segoe Script" w:hAnsi="Segoe Script"/>
          <w:sz w:val="24"/>
          <w:szCs w:val="24"/>
        </w:rPr>
        <w:t>-Davies</w:t>
      </w:r>
    </w:p>
    <w:p w14:paraId="7EC5B05A" w14:textId="090E710F" w:rsidR="0045223D" w:rsidRDefault="00266F15" w:rsidP="006B22AF">
      <w:pPr>
        <w:pStyle w:val="NoSpacing"/>
        <w:rPr>
          <w:b/>
          <w:sz w:val="24"/>
          <w:szCs w:val="24"/>
        </w:rPr>
      </w:pPr>
      <w:r w:rsidRPr="00266F15">
        <w:rPr>
          <w:b/>
          <w:sz w:val="24"/>
          <w:szCs w:val="24"/>
        </w:rPr>
        <w:t>Jane Clark</w:t>
      </w:r>
      <w:r w:rsidR="00CA6BE7">
        <w:rPr>
          <w:b/>
          <w:sz w:val="24"/>
          <w:szCs w:val="24"/>
        </w:rPr>
        <w:t>-Davies</w:t>
      </w:r>
      <w:r w:rsidR="006B22AF">
        <w:rPr>
          <w:b/>
          <w:sz w:val="24"/>
          <w:szCs w:val="24"/>
        </w:rPr>
        <w:t xml:space="preserve">                                          </w:t>
      </w:r>
    </w:p>
    <w:p w14:paraId="1588E8BF" w14:textId="398DA48A" w:rsidR="00266F15" w:rsidRPr="00EC353A" w:rsidRDefault="00266F15" w:rsidP="0045223D">
      <w:pPr>
        <w:pStyle w:val="NoSpacing"/>
        <w:jc w:val="center"/>
        <w:rPr>
          <w:b/>
          <w:sz w:val="44"/>
          <w:szCs w:val="44"/>
        </w:rPr>
      </w:pPr>
      <w:r w:rsidRPr="00EC353A">
        <w:rPr>
          <w:b/>
          <w:sz w:val="44"/>
          <w:szCs w:val="44"/>
        </w:rPr>
        <w:t>A G E N D A</w:t>
      </w:r>
    </w:p>
    <w:p w14:paraId="1588E8C0" w14:textId="77777777" w:rsidR="00266F15" w:rsidRDefault="00266F15" w:rsidP="00266F15">
      <w:pPr>
        <w:pStyle w:val="NoSpacing"/>
        <w:rPr>
          <w:sz w:val="24"/>
          <w:szCs w:val="24"/>
        </w:rPr>
      </w:pPr>
    </w:p>
    <w:p w14:paraId="1588E8C1" w14:textId="77777777" w:rsidR="00266F15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apolog</w:t>
      </w:r>
      <w:r w:rsidR="00266F15" w:rsidRPr="0038580D">
        <w:rPr>
          <w:sz w:val="24"/>
          <w:szCs w:val="24"/>
        </w:rPr>
        <w:t>ies for absence</w:t>
      </w:r>
      <w:r>
        <w:rPr>
          <w:sz w:val="24"/>
          <w:szCs w:val="24"/>
        </w:rPr>
        <w:t>.</w:t>
      </w:r>
    </w:p>
    <w:p w14:paraId="1588E8C2" w14:textId="3ED82CAC" w:rsidR="0038580D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Members’ Declarations of Interest in respect of the business to be transacted.</w:t>
      </w:r>
    </w:p>
    <w:p w14:paraId="1588E8C3" w14:textId="610AAA04" w:rsidR="0038580D" w:rsidRDefault="00D71DF3" w:rsidP="005156CA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</w:t>
      </w:r>
      <w:r w:rsidR="0038580D">
        <w:rPr>
          <w:sz w:val="24"/>
          <w:szCs w:val="24"/>
        </w:rPr>
        <w:t xml:space="preserve">o confirm and sign the minutes </w:t>
      </w:r>
      <w:r w:rsidR="00DA6F7E">
        <w:rPr>
          <w:sz w:val="24"/>
          <w:szCs w:val="24"/>
        </w:rPr>
        <w:t xml:space="preserve">of the Council meeting held </w:t>
      </w:r>
      <w:r w:rsidR="00114C50">
        <w:rPr>
          <w:sz w:val="24"/>
          <w:szCs w:val="24"/>
        </w:rPr>
        <w:t xml:space="preserve">on </w:t>
      </w:r>
      <w:r w:rsidR="00364030">
        <w:rPr>
          <w:sz w:val="24"/>
          <w:szCs w:val="24"/>
        </w:rPr>
        <w:t>6</w:t>
      </w:r>
      <w:r w:rsidR="00364030" w:rsidRPr="00364030">
        <w:rPr>
          <w:sz w:val="24"/>
          <w:szCs w:val="24"/>
          <w:vertAlign w:val="superscript"/>
        </w:rPr>
        <w:t>th</w:t>
      </w:r>
      <w:r w:rsidR="00364030">
        <w:rPr>
          <w:sz w:val="24"/>
          <w:szCs w:val="24"/>
        </w:rPr>
        <w:t xml:space="preserve"> </w:t>
      </w:r>
      <w:r w:rsidR="00573529">
        <w:rPr>
          <w:sz w:val="24"/>
          <w:szCs w:val="24"/>
        </w:rPr>
        <w:t xml:space="preserve">March </w:t>
      </w:r>
      <w:r w:rsidR="00501903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  <w:r w:rsidR="00B65B61">
        <w:rPr>
          <w:sz w:val="24"/>
          <w:szCs w:val="24"/>
        </w:rPr>
        <w:t>.</w:t>
      </w:r>
    </w:p>
    <w:p w14:paraId="1588E8C4" w14:textId="262EC25B" w:rsidR="0038580D" w:rsidRDefault="0038580D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Matters arising from</w:t>
      </w:r>
      <w:r w:rsidR="000A2CA7">
        <w:rPr>
          <w:sz w:val="24"/>
          <w:szCs w:val="24"/>
        </w:rPr>
        <w:t xml:space="preserve"> the</w:t>
      </w:r>
      <w:r w:rsidR="0076228B">
        <w:rPr>
          <w:sz w:val="24"/>
          <w:szCs w:val="24"/>
        </w:rPr>
        <w:t xml:space="preserve"> </w:t>
      </w:r>
      <w:r w:rsidR="0006304D">
        <w:rPr>
          <w:sz w:val="24"/>
          <w:szCs w:val="24"/>
        </w:rPr>
        <w:t xml:space="preserve">Minutes of the meeting </w:t>
      </w:r>
      <w:r w:rsidR="005156CA">
        <w:rPr>
          <w:sz w:val="24"/>
          <w:szCs w:val="24"/>
        </w:rPr>
        <w:t>of</w:t>
      </w:r>
      <w:r w:rsidR="006D7A5C">
        <w:rPr>
          <w:sz w:val="24"/>
          <w:szCs w:val="24"/>
        </w:rPr>
        <w:t xml:space="preserve"> </w:t>
      </w:r>
      <w:r w:rsidR="00364030">
        <w:rPr>
          <w:sz w:val="24"/>
          <w:szCs w:val="24"/>
        </w:rPr>
        <w:t>6</w:t>
      </w:r>
      <w:r w:rsidR="00364030" w:rsidRPr="00364030">
        <w:rPr>
          <w:sz w:val="24"/>
          <w:szCs w:val="24"/>
          <w:vertAlign w:val="superscript"/>
        </w:rPr>
        <w:t>th</w:t>
      </w:r>
      <w:r w:rsidR="00364030">
        <w:rPr>
          <w:sz w:val="24"/>
          <w:szCs w:val="24"/>
        </w:rPr>
        <w:t xml:space="preserve"> </w:t>
      </w:r>
      <w:r w:rsidR="00573529">
        <w:rPr>
          <w:sz w:val="24"/>
          <w:szCs w:val="24"/>
        </w:rPr>
        <w:t>March</w:t>
      </w:r>
      <w:r w:rsidR="00364030">
        <w:rPr>
          <w:sz w:val="24"/>
          <w:szCs w:val="24"/>
        </w:rPr>
        <w:t xml:space="preserve"> </w:t>
      </w:r>
      <w:r w:rsidR="007A6F2D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08DDA3F0" w14:textId="3CBFDBCE" w:rsidR="00176201" w:rsidRDefault="00176201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Public participation in meeting (limited to 15 mins).</w:t>
      </w:r>
      <w:r w:rsidR="0001043C">
        <w:rPr>
          <w:sz w:val="24"/>
          <w:szCs w:val="24"/>
        </w:rPr>
        <w:t xml:space="preserve"> </w:t>
      </w:r>
    </w:p>
    <w:p w14:paraId="34D9E75A" w14:textId="70F9F8EF" w:rsidR="00213470" w:rsidRPr="00C241B7" w:rsidRDefault="004001BE" w:rsidP="00507420">
      <w:pPr>
        <w:pStyle w:val="NoSpacing"/>
        <w:numPr>
          <w:ilvl w:val="0"/>
          <w:numId w:val="2"/>
        </w:numPr>
        <w:ind w:left="709" w:hanging="283"/>
        <w:rPr>
          <w:b/>
          <w:bCs/>
          <w:sz w:val="24"/>
          <w:szCs w:val="24"/>
        </w:rPr>
      </w:pPr>
      <w:r w:rsidRPr="005A35A9">
        <w:rPr>
          <w:sz w:val="24"/>
          <w:szCs w:val="24"/>
        </w:rPr>
        <w:t>Planning Applications</w:t>
      </w:r>
      <w:r w:rsidR="0001043C">
        <w:rPr>
          <w:sz w:val="24"/>
          <w:szCs w:val="24"/>
        </w:rPr>
        <w:t xml:space="preserve">: </w:t>
      </w:r>
      <w:r w:rsidR="00C241B7" w:rsidRPr="00C241B7">
        <w:rPr>
          <w:b/>
          <w:bCs/>
          <w:sz w:val="24"/>
          <w:szCs w:val="24"/>
        </w:rPr>
        <w:t xml:space="preserve">a) </w:t>
      </w:r>
      <w:r w:rsidR="00573529">
        <w:rPr>
          <w:b/>
          <w:bCs/>
          <w:sz w:val="24"/>
          <w:szCs w:val="24"/>
        </w:rPr>
        <w:t>24/1176/PA:  Additional bedroom extension added to rear of property with garage attached to side of development at 16 Hill Rise, Kilgetty, SA68 0QS</w:t>
      </w:r>
    </w:p>
    <w:p w14:paraId="4EABFD4B" w14:textId="2C64F456" w:rsidR="00B82922" w:rsidRPr="00AE78B2" w:rsidRDefault="00B82922" w:rsidP="00A67735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 w:rsidRPr="00AE78B2">
        <w:rPr>
          <w:sz w:val="24"/>
          <w:szCs w:val="24"/>
        </w:rPr>
        <w:t xml:space="preserve">Financial matters – </w:t>
      </w:r>
    </w:p>
    <w:p w14:paraId="3720FFDC" w14:textId="5D470522" w:rsidR="00B82922" w:rsidRDefault="0008293D" w:rsidP="00B829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Bank balances as of</w:t>
      </w:r>
      <w:r w:rsidR="006850D7">
        <w:rPr>
          <w:sz w:val="24"/>
          <w:szCs w:val="24"/>
        </w:rPr>
        <w:t xml:space="preserve"> </w:t>
      </w:r>
      <w:r w:rsidR="00573529">
        <w:rPr>
          <w:sz w:val="24"/>
          <w:szCs w:val="24"/>
        </w:rPr>
        <w:t>31</w:t>
      </w:r>
      <w:r w:rsidR="00573529" w:rsidRPr="00573529">
        <w:rPr>
          <w:sz w:val="24"/>
          <w:szCs w:val="24"/>
          <w:vertAlign w:val="superscript"/>
        </w:rPr>
        <w:t>st</w:t>
      </w:r>
      <w:r w:rsidR="00573529">
        <w:rPr>
          <w:sz w:val="24"/>
          <w:szCs w:val="24"/>
        </w:rPr>
        <w:t xml:space="preserve"> March </w:t>
      </w:r>
      <w:r w:rsidR="007E4E66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5CDF717A" w14:textId="430E4A2C" w:rsidR="003F2B5B" w:rsidRPr="0074678B" w:rsidRDefault="00B06316" w:rsidP="0074678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4678B">
        <w:rPr>
          <w:sz w:val="24"/>
          <w:szCs w:val="24"/>
        </w:rPr>
        <w:t>Update on accounts to</w:t>
      </w:r>
      <w:r w:rsidR="00DF08A5" w:rsidRPr="0074678B">
        <w:rPr>
          <w:sz w:val="24"/>
          <w:szCs w:val="24"/>
        </w:rPr>
        <w:t xml:space="preserve"> </w:t>
      </w:r>
      <w:r w:rsidR="00107E0D">
        <w:rPr>
          <w:sz w:val="24"/>
          <w:szCs w:val="24"/>
        </w:rPr>
        <w:t>3</w:t>
      </w:r>
      <w:r w:rsidR="00C241B7">
        <w:rPr>
          <w:sz w:val="24"/>
          <w:szCs w:val="24"/>
        </w:rPr>
        <w:t>1</w:t>
      </w:r>
      <w:r w:rsidR="00C241B7" w:rsidRPr="00C241B7">
        <w:rPr>
          <w:sz w:val="24"/>
          <w:szCs w:val="24"/>
          <w:vertAlign w:val="superscript"/>
        </w:rPr>
        <w:t>st</w:t>
      </w:r>
      <w:r w:rsidR="00C241B7">
        <w:rPr>
          <w:sz w:val="24"/>
          <w:szCs w:val="24"/>
        </w:rPr>
        <w:t xml:space="preserve"> </w:t>
      </w:r>
      <w:r w:rsidR="00573529">
        <w:rPr>
          <w:sz w:val="24"/>
          <w:szCs w:val="24"/>
        </w:rPr>
        <w:t>March</w:t>
      </w:r>
      <w:r w:rsidR="00364030">
        <w:rPr>
          <w:sz w:val="24"/>
          <w:szCs w:val="24"/>
        </w:rPr>
        <w:t xml:space="preserve"> </w:t>
      </w:r>
      <w:r w:rsidR="0010409D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2F649E7A" w14:textId="36E2669D" w:rsidR="00B82922" w:rsidRDefault="00AC2CA7" w:rsidP="00406706">
      <w:pPr>
        <w:pStyle w:val="NoSpacing"/>
        <w:ind w:left="426"/>
        <w:rPr>
          <w:sz w:val="24"/>
          <w:szCs w:val="24"/>
        </w:rPr>
      </w:pPr>
      <w:r>
        <w:rPr>
          <w:sz w:val="24"/>
          <w:szCs w:val="24"/>
        </w:rPr>
        <w:t>8</w:t>
      </w:r>
      <w:r w:rsidR="00744383">
        <w:rPr>
          <w:sz w:val="24"/>
          <w:szCs w:val="24"/>
        </w:rPr>
        <w:t>.</w:t>
      </w:r>
      <w:r w:rsidR="004D295E">
        <w:rPr>
          <w:sz w:val="24"/>
          <w:szCs w:val="24"/>
        </w:rPr>
        <w:t xml:space="preserve">  </w:t>
      </w:r>
      <w:r w:rsidR="00B82922">
        <w:rPr>
          <w:sz w:val="24"/>
          <w:szCs w:val="24"/>
        </w:rPr>
        <w:t>Accounts for Payment: –</w:t>
      </w:r>
    </w:p>
    <w:p w14:paraId="42207B6C" w14:textId="4B500BAD" w:rsidR="00B82922" w:rsidRDefault="0006304D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a) Mrs J Clark</w:t>
      </w:r>
      <w:r w:rsidR="007D7D91">
        <w:rPr>
          <w:sz w:val="24"/>
          <w:szCs w:val="24"/>
        </w:rPr>
        <w:t>-Davies</w:t>
      </w:r>
      <w:r>
        <w:rPr>
          <w:sz w:val="24"/>
          <w:szCs w:val="24"/>
        </w:rPr>
        <w:t xml:space="preserve"> –</w:t>
      </w:r>
      <w:r w:rsidR="00B93037">
        <w:rPr>
          <w:sz w:val="24"/>
          <w:szCs w:val="24"/>
        </w:rPr>
        <w:t xml:space="preserve"> </w:t>
      </w:r>
      <w:r w:rsidR="00573529">
        <w:rPr>
          <w:sz w:val="24"/>
          <w:szCs w:val="24"/>
        </w:rPr>
        <w:t xml:space="preserve">April </w:t>
      </w:r>
      <w:r w:rsidR="00BD70E0">
        <w:rPr>
          <w:sz w:val="24"/>
          <w:szCs w:val="24"/>
        </w:rPr>
        <w:t>sa</w:t>
      </w:r>
      <w:r w:rsidR="00B82922">
        <w:rPr>
          <w:sz w:val="24"/>
          <w:szCs w:val="24"/>
        </w:rPr>
        <w:t>lary</w:t>
      </w:r>
      <w:r w:rsidR="00B82922">
        <w:rPr>
          <w:sz w:val="24"/>
          <w:szCs w:val="24"/>
        </w:rPr>
        <w:tab/>
      </w:r>
      <w:r w:rsidR="007A6F2D">
        <w:rPr>
          <w:sz w:val="24"/>
          <w:szCs w:val="24"/>
        </w:rPr>
        <w:t xml:space="preserve">              </w:t>
      </w:r>
      <w:r w:rsidR="00B82922">
        <w:rPr>
          <w:sz w:val="24"/>
          <w:szCs w:val="24"/>
        </w:rPr>
        <w:tab/>
      </w:r>
      <w:r w:rsidR="00364030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676D13">
        <w:rPr>
          <w:sz w:val="24"/>
          <w:szCs w:val="24"/>
        </w:rPr>
        <w:t>£</w:t>
      </w:r>
      <w:r w:rsidR="00F17297">
        <w:rPr>
          <w:sz w:val="24"/>
          <w:szCs w:val="24"/>
        </w:rPr>
        <w:t>2</w:t>
      </w:r>
      <w:r w:rsidR="00C241B7">
        <w:rPr>
          <w:sz w:val="24"/>
          <w:szCs w:val="24"/>
        </w:rPr>
        <w:t>9</w:t>
      </w:r>
      <w:r w:rsidR="00F17297">
        <w:rPr>
          <w:sz w:val="24"/>
          <w:szCs w:val="24"/>
        </w:rPr>
        <w:t>9</w:t>
      </w:r>
      <w:r w:rsidR="00A67735">
        <w:rPr>
          <w:sz w:val="24"/>
          <w:szCs w:val="24"/>
        </w:rPr>
        <w:t>.60</w:t>
      </w:r>
    </w:p>
    <w:p w14:paraId="732BB48D" w14:textId="081A256D" w:rsidR="00B82922" w:rsidRDefault="00DA7B2A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06304D">
        <w:rPr>
          <w:sz w:val="24"/>
          <w:szCs w:val="24"/>
        </w:rPr>
        <w:t>PAYE for</w:t>
      </w:r>
      <w:r w:rsidR="00573529">
        <w:rPr>
          <w:sz w:val="24"/>
          <w:szCs w:val="24"/>
        </w:rPr>
        <w:t xml:space="preserve"> April</w:t>
      </w:r>
      <w:r w:rsidR="00213470">
        <w:rPr>
          <w:sz w:val="24"/>
          <w:szCs w:val="24"/>
        </w:rPr>
        <w:tab/>
      </w:r>
      <w:r w:rsidR="00C241B7">
        <w:rPr>
          <w:sz w:val="24"/>
          <w:szCs w:val="24"/>
        </w:rPr>
        <w:tab/>
      </w:r>
      <w:r w:rsidR="004C6FC0">
        <w:rPr>
          <w:sz w:val="24"/>
          <w:szCs w:val="24"/>
        </w:rPr>
        <w:tab/>
      </w:r>
      <w:r w:rsidR="007A6F2D">
        <w:rPr>
          <w:sz w:val="24"/>
          <w:szCs w:val="24"/>
        </w:rPr>
        <w:t xml:space="preserve">   </w:t>
      </w:r>
      <w:r w:rsidR="00501903">
        <w:rPr>
          <w:sz w:val="24"/>
          <w:szCs w:val="24"/>
        </w:rPr>
        <w:tab/>
      </w:r>
      <w:r w:rsidR="00364030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82537C">
        <w:rPr>
          <w:sz w:val="24"/>
          <w:szCs w:val="24"/>
        </w:rPr>
        <w:tab/>
      </w:r>
      <w:r w:rsidR="00720784">
        <w:rPr>
          <w:sz w:val="24"/>
          <w:szCs w:val="24"/>
        </w:rPr>
        <w:t>£</w:t>
      </w:r>
      <w:r w:rsidR="00120CEC">
        <w:rPr>
          <w:sz w:val="24"/>
          <w:szCs w:val="24"/>
        </w:rPr>
        <w:t>7</w:t>
      </w:r>
      <w:r w:rsidR="00213470">
        <w:rPr>
          <w:sz w:val="24"/>
          <w:szCs w:val="24"/>
        </w:rPr>
        <w:t>4.80</w:t>
      </w:r>
    </w:p>
    <w:p w14:paraId="08926082" w14:textId="77777777" w:rsidR="00213470" w:rsidRDefault="007E4E66" w:rsidP="00213470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c)  Google monthly subscription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£1.59</w:t>
      </w:r>
      <w:r w:rsidR="00216CAA">
        <w:rPr>
          <w:sz w:val="24"/>
          <w:szCs w:val="24"/>
        </w:rPr>
        <w:t xml:space="preserve"> </w:t>
      </w:r>
    </w:p>
    <w:p w14:paraId="5982DF09" w14:textId="3987442B" w:rsidR="0011097E" w:rsidRDefault="00507420" w:rsidP="00573529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d)  </w:t>
      </w:r>
      <w:r w:rsidR="00573529">
        <w:rPr>
          <w:sz w:val="24"/>
          <w:szCs w:val="24"/>
        </w:rPr>
        <w:t>PCC- 4 signs for play areas</w:t>
      </w:r>
      <w:r w:rsidR="00573529">
        <w:rPr>
          <w:sz w:val="24"/>
          <w:szCs w:val="24"/>
        </w:rPr>
        <w:tab/>
      </w:r>
      <w:r w:rsidR="00573529">
        <w:rPr>
          <w:sz w:val="24"/>
          <w:szCs w:val="24"/>
        </w:rPr>
        <w:tab/>
      </w:r>
      <w:r w:rsidR="00573529">
        <w:rPr>
          <w:sz w:val="24"/>
          <w:szCs w:val="24"/>
        </w:rPr>
        <w:tab/>
      </w:r>
      <w:r w:rsidR="00573529">
        <w:rPr>
          <w:sz w:val="24"/>
          <w:szCs w:val="24"/>
        </w:rPr>
        <w:tab/>
      </w:r>
      <w:r w:rsidR="00573529">
        <w:rPr>
          <w:sz w:val="24"/>
          <w:szCs w:val="24"/>
        </w:rPr>
        <w:tab/>
      </w:r>
      <w:r w:rsidR="00573529">
        <w:rPr>
          <w:sz w:val="24"/>
          <w:szCs w:val="24"/>
        </w:rPr>
        <w:tab/>
        <w:t>£87.50</w:t>
      </w:r>
    </w:p>
    <w:p w14:paraId="0FC864C7" w14:textId="3E8A219B" w:rsidR="00573529" w:rsidRDefault="00573529" w:rsidP="00573529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e)  Terry Harrison – replacement of fuel tank on Branson.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£410.75</w:t>
      </w:r>
    </w:p>
    <w:p w14:paraId="2929C173" w14:textId="5B6365DA" w:rsidR="00610ED1" w:rsidRDefault="0011097E" w:rsidP="00573529">
      <w:pPr>
        <w:pStyle w:val="NoSpacing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9.    </w:t>
      </w:r>
      <w:r w:rsidR="00573529">
        <w:rPr>
          <w:sz w:val="24"/>
          <w:szCs w:val="24"/>
        </w:rPr>
        <w:t>To review Standing Orders.</w:t>
      </w:r>
    </w:p>
    <w:p w14:paraId="3B0D5C24" w14:textId="0828872E" w:rsidR="00573529" w:rsidRDefault="00165CC1" w:rsidP="00573529">
      <w:pPr>
        <w:pStyle w:val="NoSpacing"/>
        <w:ind w:firstLine="426"/>
        <w:rPr>
          <w:sz w:val="24"/>
          <w:szCs w:val="24"/>
        </w:rPr>
      </w:pPr>
      <w:r>
        <w:rPr>
          <w:sz w:val="24"/>
          <w:szCs w:val="24"/>
        </w:rPr>
        <w:t>10</w:t>
      </w:r>
      <w:r w:rsidR="00573529">
        <w:rPr>
          <w:sz w:val="24"/>
          <w:szCs w:val="24"/>
        </w:rPr>
        <w:t>.  To review Financial Regulations.</w:t>
      </w:r>
    </w:p>
    <w:p w14:paraId="6D254674" w14:textId="05A526BF" w:rsidR="007E4E66" w:rsidRDefault="00B70BA9" w:rsidP="00B930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E5B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E4E66">
        <w:rPr>
          <w:sz w:val="24"/>
          <w:szCs w:val="24"/>
        </w:rPr>
        <w:t xml:space="preserve"> </w:t>
      </w:r>
      <w:r w:rsidR="00EE625D">
        <w:rPr>
          <w:sz w:val="24"/>
          <w:szCs w:val="24"/>
        </w:rPr>
        <w:t>1</w:t>
      </w:r>
      <w:r w:rsidR="00165CC1">
        <w:rPr>
          <w:sz w:val="24"/>
          <w:szCs w:val="24"/>
        </w:rPr>
        <w:t>1</w:t>
      </w:r>
      <w:r w:rsidR="008E4AE1">
        <w:rPr>
          <w:sz w:val="24"/>
          <w:szCs w:val="24"/>
        </w:rPr>
        <w:t>.</w:t>
      </w:r>
      <w:r w:rsidR="007E4E66">
        <w:rPr>
          <w:sz w:val="24"/>
          <w:szCs w:val="24"/>
        </w:rPr>
        <w:t xml:space="preserve">  </w:t>
      </w:r>
      <w:r>
        <w:rPr>
          <w:sz w:val="24"/>
          <w:szCs w:val="24"/>
        </w:rPr>
        <w:t>Update on play areas</w:t>
      </w:r>
      <w:r w:rsidR="006C177A">
        <w:rPr>
          <w:sz w:val="24"/>
          <w:szCs w:val="24"/>
        </w:rPr>
        <w:t xml:space="preserve"> and </w:t>
      </w:r>
      <w:r w:rsidR="00573529">
        <w:rPr>
          <w:sz w:val="24"/>
          <w:szCs w:val="24"/>
        </w:rPr>
        <w:t xml:space="preserve">March </w:t>
      </w:r>
      <w:r w:rsidR="006C177A">
        <w:rPr>
          <w:sz w:val="24"/>
          <w:szCs w:val="24"/>
        </w:rPr>
        <w:t>reports</w:t>
      </w:r>
      <w:r w:rsidR="00213452">
        <w:rPr>
          <w:sz w:val="24"/>
          <w:szCs w:val="24"/>
        </w:rPr>
        <w:t>.</w:t>
      </w:r>
    </w:p>
    <w:p w14:paraId="56E55254" w14:textId="53A7D257" w:rsidR="00E3140E" w:rsidRDefault="008E4AE1" w:rsidP="00932FEC">
      <w:pPr>
        <w:pStyle w:val="NoSpacing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4EB5">
        <w:rPr>
          <w:sz w:val="24"/>
          <w:szCs w:val="24"/>
        </w:rPr>
        <w:t xml:space="preserve"> </w:t>
      </w:r>
      <w:r w:rsidR="00EE625D">
        <w:rPr>
          <w:sz w:val="24"/>
          <w:szCs w:val="24"/>
        </w:rPr>
        <w:t>1</w:t>
      </w:r>
      <w:r w:rsidR="00165CC1">
        <w:rPr>
          <w:sz w:val="24"/>
          <w:szCs w:val="24"/>
        </w:rPr>
        <w:t>2</w:t>
      </w:r>
      <w:r w:rsidR="004321AA">
        <w:rPr>
          <w:sz w:val="24"/>
          <w:szCs w:val="24"/>
        </w:rPr>
        <w:t xml:space="preserve">. </w:t>
      </w:r>
      <w:r w:rsidR="00BE09F5">
        <w:rPr>
          <w:sz w:val="24"/>
          <w:szCs w:val="24"/>
        </w:rPr>
        <w:t xml:space="preserve"> Correspondence received</w:t>
      </w:r>
      <w:r w:rsidR="000E5264">
        <w:rPr>
          <w:sz w:val="24"/>
          <w:szCs w:val="24"/>
        </w:rPr>
        <w:t>:</w:t>
      </w:r>
    </w:p>
    <w:p w14:paraId="07F26736" w14:textId="37330302" w:rsidR="00B31487" w:rsidRDefault="00277878" w:rsidP="005735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D6E91">
        <w:rPr>
          <w:sz w:val="24"/>
          <w:szCs w:val="24"/>
        </w:rPr>
        <w:t xml:space="preserve"> a)  </w:t>
      </w:r>
      <w:r w:rsidR="00573529">
        <w:rPr>
          <w:sz w:val="24"/>
          <w:szCs w:val="24"/>
        </w:rPr>
        <w:t>Wales Air Ambulance – letter of thanks for donation.</w:t>
      </w:r>
    </w:p>
    <w:p w14:paraId="1BAD0512" w14:textId="162B2B04" w:rsidR="00573529" w:rsidRDefault="00573529" w:rsidP="005735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b)  Marie Curie Great Daffodil Appeal.</w:t>
      </w:r>
    </w:p>
    <w:p w14:paraId="43C2DD34" w14:textId="15B3FD95" w:rsidR="00573529" w:rsidRDefault="00573529" w:rsidP="0080381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c)  Welsh Govt – summary of responses to draft guidance </w:t>
      </w:r>
      <w:r w:rsidR="00803810">
        <w:rPr>
          <w:sz w:val="24"/>
          <w:szCs w:val="24"/>
        </w:rPr>
        <w:t>on diversity and inclusion for registered</w:t>
      </w:r>
      <w:r>
        <w:rPr>
          <w:sz w:val="24"/>
          <w:szCs w:val="24"/>
        </w:rPr>
        <w:t xml:space="preserve"> political parties in Wales.</w:t>
      </w:r>
    </w:p>
    <w:p w14:paraId="596C9732" w14:textId="6702A5C2" w:rsidR="00803810" w:rsidRDefault="00803810" w:rsidP="0080381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d)  Consultation on regional transport plan for SW Wales.</w:t>
      </w:r>
    </w:p>
    <w:p w14:paraId="27E05D4F" w14:textId="57DF2398" w:rsidR="00803810" w:rsidRPr="00803810" w:rsidRDefault="00165CC1" w:rsidP="00803810">
      <w:pPr>
        <w:pStyle w:val="NoSpacing"/>
        <w:ind w:left="72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e</w:t>
      </w:r>
      <w:r w:rsidR="00803810" w:rsidRPr="00803810">
        <w:rPr>
          <w:color w:val="000000" w:themeColor="text1"/>
          <w:sz w:val="24"/>
          <w:szCs w:val="24"/>
        </w:rPr>
        <w:t xml:space="preserve">)  </w:t>
      </w:r>
      <w:r w:rsidR="00803810">
        <w:rPr>
          <w:color w:val="000000" w:themeColor="text1"/>
          <w:sz w:val="24"/>
          <w:szCs w:val="24"/>
        </w:rPr>
        <w:t xml:space="preserve">Report following </w:t>
      </w:r>
      <w:hyperlink r:id="rId7" w:history="1">
        <w:r w:rsidR="00803810">
          <w:rPr>
            <w:rStyle w:val="Hyperlink"/>
            <w:color w:val="000000" w:themeColor="text1"/>
            <w:sz w:val="24"/>
            <w:szCs w:val="24"/>
            <w:u w:val="none"/>
          </w:rPr>
          <w:t>i</w:t>
        </w:r>
        <w:r w:rsidR="00803810" w:rsidRPr="00803810">
          <w:rPr>
            <w:rStyle w:val="Hyperlink"/>
            <w:color w:val="000000" w:themeColor="text1"/>
            <w:sz w:val="24"/>
            <w:szCs w:val="24"/>
            <w:u w:val="none"/>
          </w:rPr>
          <w:t>nquiry into the role, governance and accountability of the community and town council sector</w:t>
        </w:r>
      </w:hyperlink>
      <w:r w:rsidR="00803810" w:rsidRPr="00803810">
        <w:rPr>
          <w:color w:val="000000" w:themeColor="text1"/>
          <w:sz w:val="24"/>
          <w:szCs w:val="24"/>
        </w:rPr>
        <w:t>.</w:t>
      </w:r>
    </w:p>
    <w:p w14:paraId="0CEE9210" w14:textId="1B7C8BC4" w:rsidR="00B31487" w:rsidRDefault="00B31487" w:rsidP="0011097E">
      <w:pPr>
        <w:pStyle w:val="NoSpacing"/>
        <w:rPr>
          <w:color w:val="000000" w:themeColor="text1"/>
          <w:sz w:val="24"/>
          <w:szCs w:val="24"/>
        </w:rPr>
      </w:pPr>
      <w:r w:rsidRPr="00803810">
        <w:rPr>
          <w:color w:val="000000" w:themeColor="text1"/>
          <w:sz w:val="24"/>
          <w:szCs w:val="24"/>
        </w:rPr>
        <w:tab/>
        <w:t xml:space="preserve"> </w:t>
      </w:r>
      <w:r w:rsidR="00165CC1">
        <w:rPr>
          <w:color w:val="000000" w:themeColor="text1"/>
          <w:sz w:val="24"/>
          <w:szCs w:val="24"/>
        </w:rPr>
        <w:t>f</w:t>
      </w:r>
      <w:r w:rsidR="00803810">
        <w:rPr>
          <w:color w:val="000000" w:themeColor="text1"/>
          <w:sz w:val="24"/>
          <w:szCs w:val="24"/>
        </w:rPr>
        <w:t>)  OVW Senedd Review Final Determinations.</w:t>
      </w:r>
    </w:p>
    <w:p w14:paraId="519F2E38" w14:textId="77FBC9EB" w:rsidR="00803810" w:rsidRDefault="00803810" w:rsidP="0011097E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</w:t>
      </w:r>
      <w:r w:rsidR="00165CC1">
        <w:rPr>
          <w:color w:val="000000" w:themeColor="text1"/>
          <w:sz w:val="24"/>
          <w:szCs w:val="24"/>
        </w:rPr>
        <w:t>g</w:t>
      </w:r>
      <w:r>
        <w:rPr>
          <w:color w:val="000000" w:themeColor="text1"/>
          <w:sz w:val="24"/>
          <w:szCs w:val="24"/>
        </w:rPr>
        <w:t>)  OVW Further digital guidance.</w:t>
      </w:r>
    </w:p>
    <w:p w14:paraId="2FC4E288" w14:textId="77777777" w:rsidR="00803810" w:rsidRPr="00803810" w:rsidRDefault="00803810" w:rsidP="0011097E">
      <w:pPr>
        <w:pStyle w:val="NoSpacing"/>
        <w:rPr>
          <w:color w:val="000000" w:themeColor="text1"/>
          <w:sz w:val="24"/>
          <w:szCs w:val="24"/>
        </w:rPr>
      </w:pPr>
    </w:p>
    <w:p w14:paraId="661F1B58" w14:textId="77777777" w:rsidR="00912911" w:rsidRDefault="00E23EE2" w:rsidP="00382C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</w:p>
    <w:p w14:paraId="34CB61CF" w14:textId="62C34FEB" w:rsidR="00201329" w:rsidRDefault="00912911" w:rsidP="00382C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C2D">
        <w:rPr>
          <w:sz w:val="24"/>
          <w:szCs w:val="24"/>
        </w:rPr>
        <w:tab/>
        <w:t>Cont</w:t>
      </w:r>
      <w:r w:rsidR="00201329">
        <w:rPr>
          <w:sz w:val="24"/>
          <w:szCs w:val="24"/>
        </w:rPr>
        <w:t>inued……</w:t>
      </w:r>
    </w:p>
    <w:p w14:paraId="74BF8DF5" w14:textId="77777777" w:rsidR="00382C2D" w:rsidRDefault="00201329" w:rsidP="006E7EF5">
      <w:pPr>
        <w:pStyle w:val="NoSpacing"/>
        <w:ind w:left="1134" w:hanging="8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33EAF387" w14:textId="77777777" w:rsidR="00912911" w:rsidRDefault="00912911" w:rsidP="00382C2D">
      <w:pPr>
        <w:pStyle w:val="NoSpacing"/>
        <w:ind w:left="1134" w:hanging="850"/>
        <w:jc w:val="center"/>
        <w:rPr>
          <w:sz w:val="24"/>
          <w:szCs w:val="24"/>
        </w:rPr>
      </w:pPr>
    </w:p>
    <w:p w14:paraId="6A158594" w14:textId="2219E186" w:rsidR="00201329" w:rsidRDefault="00201329" w:rsidP="00382C2D">
      <w:pPr>
        <w:pStyle w:val="NoSpacing"/>
        <w:ind w:left="1134" w:hanging="850"/>
        <w:jc w:val="center"/>
        <w:rPr>
          <w:sz w:val="24"/>
          <w:szCs w:val="24"/>
        </w:rPr>
      </w:pPr>
      <w:r>
        <w:rPr>
          <w:sz w:val="24"/>
          <w:szCs w:val="24"/>
        </w:rPr>
        <w:t>-2-</w:t>
      </w:r>
    </w:p>
    <w:p w14:paraId="5E34F0C0" w14:textId="31B8D2CE" w:rsidR="00803810" w:rsidRDefault="00803810" w:rsidP="00803810">
      <w:pPr>
        <w:pStyle w:val="NoSpacing"/>
        <w:ind w:left="851" w:hanging="567"/>
        <w:rPr>
          <w:sz w:val="24"/>
          <w:szCs w:val="24"/>
        </w:rPr>
      </w:pPr>
      <w:r>
        <w:rPr>
          <w:sz w:val="24"/>
          <w:szCs w:val="24"/>
        </w:rPr>
        <w:tab/>
      </w:r>
      <w:r w:rsidR="00165CC1">
        <w:rPr>
          <w:sz w:val="24"/>
          <w:szCs w:val="24"/>
        </w:rPr>
        <w:t>h</w:t>
      </w:r>
      <w:r>
        <w:rPr>
          <w:sz w:val="24"/>
          <w:szCs w:val="24"/>
        </w:rPr>
        <w:t>)  OVW Launch of new website.</w:t>
      </w:r>
    </w:p>
    <w:p w14:paraId="19D355DF" w14:textId="206030F7" w:rsidR="00803810" w:rsidRDefault="00803810" w:rsidP="00803810">
      <w:pPr>
        <w:pStyle w:val="NoSpacing"/>
        <w:ind w:left="851" w:hanging="567"/>
        <w:rPr>
          <w:sz w:val="24"/>
          <w:szCs w:val="24"/>
        </w:rPr>
      </w:pPr>
      <w:r>
        <w:rPr>
          <w:sz w:val="24"/>
          <w:szCs w:val="24"/>
        </w:rPr>
        <w:tab/>
      </w:r>
      <w:r w:rsidR="00165CC1">
        <w:rPr>
          <w:sz w:val="24"/>
          <w:szCs w:val="24"/>
        </w:rPr>
        <w:t>i</w:t>
      </w:r>
      <w:r>
        <w:rPr>
          <w:sz w:val="24"/>
          <w:szCs w:val="24"/>
        </w:rPr>
        <w:t>)  Sandy Bear Children’s Bereavement</w:t>
      </w:r>
      <w:r w:rsidR="00165CC1">
        <w:rPr>
          <w:sz w:val="24"/>
          <w:szCs w:val="24"/>
        </w:rPr>
        <w:t xml:space="preserve"> Charity – request for donation.</w:t>
      </w:r>
    </w:p>
    <w:p w14:paraId="00B37782" w14:textId="6BDD1E21" w:rsidR="00165CC1" w:rsidRDefault="00165CC1" w:rsidP="00803810">
      <w:pPr>
        <w:pStyle w:val="NoSpacing"/>
        <w:ind w:left="851" w:hanging="567"/>
        <w:rPr>
          <w:sz w:val="24"/>
          <w:szCs w:val="24"/>
        </w:rPr>
      </w:pPr>
      <w:r>
        <w:rPr>
          <w:sz w:val="24"/>
          <w:szCs w:val="24"/>
        </w:rPr>
        <w:tab/>
        <w:t>j)  DP Police Problem Solving Group Feedback Survey.</w:t>
      </w:r>
    </w:p>
    <w:p w14:paraId="71358A18" w14:textId="5EB1C82C" w:rsidR="00964666" w:rsidRDefault="00165CC1" w:rsidP="00165CC1">
      <w:pPr>
        <w:pStyle w:val="NoSpacing"/>
        <w:ind w:left="851" w:hanging="567"/>
        <w:rPr>
          <w:sz w:val="24"/>
          <w:szCs w:val="24"/>
        </w:rPr>
      </w:pPr>
      <w:r>
        <w:rPr>
          <w:sz w:val="24"/>
          <w:szCs w:val="24"/>
        </w:rPr>
        <w:tab/>
        <w:t>k)  OVW Views on Active Travel Act Guidance.</w:t>
      </w:r>
    </w:p>
    <w:p w14:paraId="1588E8DE" w14:textId="1C2A8175" w:rsidR="009A67E5" w:rsidRDefault="00964666" w:rsidP="00964666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165CC1">
        <w:rPr>
          <w:sz w:val="24"/>
          <w:szCs w:val="24"/>
        </w:rPr>
        <w:t>3</w:t>
      </w:r>
      <w:r w:rsidR="00327242">
        <w:rPr>
          <w:sz w:val="24"/>
          <w:szCs w:val="24"/>
        </w:rPr>
        <w:t>.  To receive report of County Councillor Jacob Williams.</w:t>
      </w:r>
      <w:r w:rsidR="007E5B3A">
        <w:rPr>
          <w:sz w:val="24"/>
          <w:szCs w:val="24"/>
        </w:rPr>
        <w:tab/>
      </w:r>
      <w:r w:rsidR="007E5B3A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32724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="00327242">
        <w:rPr>
          <w:sz w:val="24"/>
          <w:szCs w:val="24"/>
        </w:rPr>
        <w:t>1</w:t>
      </w:r>
      <w:r w:rsidR="00165CC1">
        <w:rPr>
          <w:sz w:val="24"/>
          <w:szCs w:val="24"/>
        </w:rPr>
        <w:t>4</w:t>
      </w:r>
      <w:r w:rsidR="00327242">
        <w:rPr>
          <w:sz w:val="24"/>
          <w:szCs w:val="24"/>
        </w:rPr>
        <w:t xml:space="preserve">.  To </w:t>
      </w:r>
      <w:r w:rsidR="009A67E5">
        <w:rPr>
          <w:sz w:val="24"/>
          <w:szCs w:val="24"/>
        </w:rPr>
        <w:t>receive items of business submitted by Councillors</w:t>
      </w:r>
      <w:r w:rsidR="00A872A5">
        <w:rPr>
          <w:sz w:val="24"/>
          <w:szCs w:val="24"/>
        </w:rPr>
        <w:t>.</w:t>
      </w:r>
    </w:p>
    <w:p w14:paraId="1588E8E0" w14:textId="752FF365" w:rsidR="00610937" w:rsidRDefault="00165CC1" w:rsidP="00165CC1">
      <w:pPr>
        <w:pStyle w:val="NoSpacing"/>
        <w:ind w:left="284" w:hanging="142"/>
      </w:pPr>
      <w:r>
        <w:rPr>
          <w:sz w:val="24"/>
          <w:szCs w:val="24"/>
        </w:rPr>
        <w:t xml:space="preserve">   </w:t>
      </w:r>
      <w:r w:rsidR="00382C2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BE09F5">
        <w:rPr>
          <w:sz w:val="24"/>
          <w:szCs w:val="24"/>
        </w:rPr>
        <w:t xml:space="preserve">.  </w:t>
      </w:r>
      <w:r w:rsidR="00610937">
        <w:rPr>
          <w:sz w:val="24"/>
          <w:szCs w:val="24"/>
        </w:rPr>
        <w:t>Date of next meeting.</w:t>
      </w:r>
    </w:p>
    <w:sectPr w:rsidR="00610937" w:rsidSect="000743C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1F0"/>
    <w:multiLevelType w:val="hybridMultilevel"/>
    <w:tmpl w:val="C082C51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83C"/>
    <w:multiLevelType w:val="hybridMultilevel"/>
    <w:tmpl w:val="AB94BDE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9F1AA4"/>
    <w:multiLevelType w:val="hybridMultilevel"/>
    <w:tmpl w:val="6CAEB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7172"/>
    <w:multiLevelType w:val="hybridMultilevel"/>
    <w:tmpl w:val="F442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77AF2"/>
    <w:multiLevelType w:val="hybridMultilevel"/>
    <w:tmpl w:val="21B0C750"/>
    <w:lvl w:ilvl="0" w:tplc="BF688880">
      <w:start w:val="10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075155E7"/>
    <w:multiLevelType w:val="hybridMultilevel"/>
    <w:tmpl w:val="A53A0BD2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BA91519"/>
    <w:multiLevelType w:val="hybridMultilevel"/>
    <w:tmpl w:val="4A4E0D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E69CF"/>
    <w:multiLevelType w:val="hybridMultilevel"/>
    <w:tmpl w:val="1D00F2DA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743AF"/>
    <w:multiLevelType w:val="hybridMultilevel"/>
    <w:tmpl w:val="B68A459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9" w15:restartNumberingAfterBreak="0">
    <w:nsid w:val="16671E6F"/>
    <w:multiLevelType w:val="hybridMultilevel"/>
    <w:tmpl w:val="7368E49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905DA"/>
    <w:multiLevelType w:val="hybridMultilevel"/>
    <w:tmpl w:val="53543B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683526"/>
    <w:multiLevelType w:val="hybridMultilevel"/>
    <w:tmpl w:val="71682E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AC66EF"/>
    <w:multiLevelType w:val="hybridMultilevel"/>
    <w:tmpl w:val="380A361C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 w15:restartNumberingAfterBreak="0">
    <w:nsid w:val="21F43CC1"/>
    <w:multiLevelType w:val="hybridMultilevel"/>
    <w:tmpl w:val="0B4CBF6A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225B3416"/>
    <w:multiLevelType w:val="hybridMultilevel"/>
    <w:tmpl w:val="E250D8C0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5" w15:restartNumberingAfterBreak="0">
    <w:nsid w:val="23EF3413"/>
    <w:multiLevelType w:val="hybridMultilevel"/>
    <w:tmpl w:val="172065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AA6CB7"/>
    <w:multiLevelType w:val="hybridMultilevel"/>
    <w:tmpl w:val="E782F4A0"/>
    <w:lvl w:ilvl="0" w:tplc="0809000F">
      <w:start w:val="1"/>
      <w:numFmt w:val="decimal"/>
      <w:lvlText w:val="%1."/>
      <w:lvlJc w:val="left"/>
      <w:pPr>
        <w:ind w:left="1130" w:hanging="360"/>
      </w:pPr>
    </w:lvl>
    <w:lvl w:ilvl="1" w:tplc="08090019" w:tentative="1">
      <w:start w:val="1"/>
      <w:numFmt w:val="lowerLetter"/>
      <w:lvlText w:val="%2."/>
      <w:lvlJc w:val="left"/>
      <w:pPr>
        <w:ind w:left="1850" w:hanging="360"/>
      </w:pPr>
    </w:lvl>
    <w:lvl w:ilvl="2" w:tplc="0809001B" w:tentative="1">
      <w:start w:val="1"/>
      <w:numFmt w:val="lowerRoman"/>
      <w:lvlText w:val="%3."/>
      <w:lvlJc w:val="right"/>
      <w:pPr>
        <w:ind w:left="2570" w:hanging="180"/>
      </w:pPr>
    </w:lvl>
    <w:lvl w:ilvl="3" w:tplc="0809000F" w:tentative="1">
      <w:start w:val="1"/>
      <w:numFmt w:val="decimal"/>
      <w:lvlText w:val="%4."/>
      <w:lvlJc w:val="left"/>
      <w:pPr>
        <w:ind w:left="3290" w:hanging="360"/>
      </w:pPr>
    </w:lvl>
    <w:lvl w:ilvl="4" w:tplc="08090019" w:tentative="1">
      <w:start w:val="1"/>
      <w:numFmt w:val="lowerLetter"/>
      <w:lvlText w:val="%5."/>
      <w:lvlJc w:val="left"/>
      <w:pPr>
        <w:ind w:left="4010" w:hanging="360"/>
      </w:pPr>
    </w:lvl>
    <w:lvl w:ilvl="5" w:tplc="0809001B" w:tentative="1">
      <w:start w:val="1"/>
      <w:numFmt w:val="lowerRoman"/>
      <w:lvlText w:val="%6."/>
      <w:lvlJc w:val="right"/>
      <w:pPr>
        <w:ind w:left="4730" w:hanging="180"/>
      </w:pPr>
    </w:lvl>
    <w:lvl w:ilvl="6" w:tplc="0809000F" w:tentative="1">
      <w:start w:val="1"/>
      <w:numFmt w:val="decimal"/>
      <w:lvlText w:val="%7."/>
      <w:lvlJc w:val="left"/>
      <w:pPr>
        <w:ind w:left="5450" w:hanging="360"/>
      </w:pPr>
    </w:lvl>
    <w:lvl w:ilvl="7" w:tplc="08090019" w:tentative="1">
      <w:start w:val="1"/>
      <w:numFmt w:val="lowerLetter"/>
      <w:lvlText w:val="%8."/>
      <w:lvlJc w:val="left"/>
      <w:pPr>
        <w:ind w:left="6170" w:hanging="360"/>
      </w:pPr>
    </w:lvl>
    <w:lvl w:ilvl="8" w:tplc="08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8BC5DEE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F40CCB"/>
    <w:multiLevelType w:val="hybridMultilevel"/>
    <w:tmpl w:val="FC34DA9A"/>
    <w:lvl w:ilvl="0" w:tplc="FBF8FE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E865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10255"/>
    <w:multiLevelType w:val="hybridMultilevel"/>
    <w:tmpl w:val="628E7E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96002E"/>
    <w:multiLevelType w:val="hybridMultilevel"/>
    <w:tmpl w:val="179E6A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935716"/>
    <w:multiLevelType w:val="hybridMultilevel"/>
    <w:tmpl w:val="590C74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7704AF"/>
    <w:multiLevelType w:val="hybridMultilevel"/>
    <w:tmpl w:val="CC2AE8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886E62"/>
    <w:multiLevelType w:val="hybridMultilevel"/>
    <w:tmpl w:val="DCFE7EA8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4" w15:restartNumberingAfterBreak="0">
    <w:nsid w:val="3A36661E"/>
    <w:multiLevelType w:val="hybridMultilevel"/>
    <w:tmpl w:val="C31CC1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095182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877B13"/>
    <w:multiLevelType w:val="hybridMultilevel"/>
    <w:tmpl w:val="80E8E092"/>
    <w:lvl w:ilvl="0" w:tplc="FFD4FED2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47F04B2"/>
    <w:multiLevelType w:val="hybridMultilevel"/>
    <w:tmpl w:val="D426758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2A7935"/>
    <w:multiLevelType w:val="hybridMultilevel"/>
    <w:tmpl w:val="6A1AE3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285BA0"/>
    <w:multiLevelType w:val="hybridMultilevel"/>
    <w:tmpl w:val="C18C9E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C0237D"/>
    <w:multiLevelType w:val="hybridMultilevel"/>
    <w:tmpl w:val="74D0C62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3733B3D"/>
    <w:multiLevelType w:val="hybridMultilevel"/>
    <w:tmpl w:val="855809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277F5A"/>
    <w:multiLevelType w:val="hybridMultilevel"/>
    <w:tmpl w:val="ABF2F08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569F3"/>
    <w:multiLevelType w:val="hybridMultilevel"/>
    <w:tmpl w:val="B9F20CD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A56AE1"/>
    <w:multiLevelType w:val="hybridMultilevel"/>
    <w:tmpl w:val="04B86CC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33A8F"/>
    <w:multiLevelType w:val="hybridMultilevel"/>
    <w:tmpl w:val="6038C8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C474A8"/>
    <w:multiLevelType w:val="hybridMultilevel"/>
    <w:tmpl w:val="50C030A8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21E732E"/>
    <w:multiLevelType w:val="hybridMultilevel"/>
    <w:tmpl w:val="E892DC1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A3A0208"/>
    <w:multiLevelType w:val="hybridMultilevel"/>
    <w:tmpl w:val="1CFEB1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B53CC2"/>
    <w:multiLevelType w:val="hybridMultilevel"/>
    <w:tmpl w:val="257667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2C629E"/>
    <w:multiLevelType w:val="hybridMultilevel"/>
    <w:tmpl w:val="0902105C"/>
    <w:lvl w:ilvl="0" w:tplc="49EC346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620F95"/>
    <w:multiLevelType w:val="hybridMultilevel"/>
    <w:tmpl w:val="036467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C445D9"/>
    <w:multiLevelType w:val="hybridMultilevel"/>
    <w:tmpl w:val="AB16F670"/>
    <w:lvl w:ilvl="0" w:tplc="7858400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D68A3"/>
    <w:multiLevelType w:val="hybridMultilevel"/>
    <w:tmpl w:val="0B34333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88A16CF"/>
    <w:multiLevelType w:val="hybridMultilevel"/>
    <w:tmpl w:val="79C85E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2A195C"/>
    <w:multiLevelType w:val="hybridMultilevel"/>
    <w:tmpl w:val="4AFAB13A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7AB96335"/>
    <w:multiLevelType w:val="hybridMultilevel"/>
    <w:tmpl w:val="6E6EFA5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7" w15:restartNumberingAfterBreak="0">
    <w:nsid w:val="7ABD656D"/>
    <w:multiLevelType w:val="hybridMultilevel"/>
    <w:tmpl w:val="BAD03BC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AC707B0"/>
    <w:multiLevelType w:val="hybridMultilevel"/>
    <w:tmpl w:val="34DEB5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BFC43B9"/>
    <w:multiLevelType w:val="hybridMultilevel"/>
    <w:tmpl w:val="9D6E24A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44066088">
    <w:abstractNumId w:val="27"/>
  </w:num>
  <w:num w:numId="2" w16cid:durableId="1718043856">
    <w:abstractNumId w:val="18"/>
  </w:num>
  <w:num w:numId="3" w16cid:durableId="1136293848">
    <w:abstractNumId w:val="10"/>
  </w:num>
  <w:num w:numId="4" w16cid:durableId="321853652">
    <w:abstractNumId w:val="22"/>
  </w:num>
  <w:num w:numId="5" w16cid:durableId="1463037932">
    <w:abstractNumId w:val="29"/>
  </w:num>
  <w:num w:numId="6" w16cid:durableId="1703359595">
    <w:abstractNumId w:val="33"/>
  </w:num>
  <w:num w:numId="7" w16cid:durableId="144319081">
    <w:abstractNumId w:val="35"/>
  </w:num>
  <w:num w:numId="8" w16cid:durableId="560142959">
    <w:abstractNumId w:val="25"/>
  </w:num>
  <w:num w:numId="9" w16cid:durableId="845092708">
    <w:abstractNumId w:val="17"/>
  </w:num>
  <w:num w:numId="10" w16cid:durableId="2051808037">
    <w:abstractNumId w:val="1"/>
  </w:num>
  <w:num w:numId="11" w16cid:durableId="1506743922">
    <w:abstractNumId w:val="7"/>
  </w:num>
  <w:num w:numId="12" w16cid:durableId="609707961">
    <w:abstractNumId w:val="49"/>
  </w:num>
  <w:num w:numId="13" w16cid:durableId="2103331774">
    <w:abstractNumId w:val="28"/>
  </w:num>
  <w:num w:numId="14" w16cid:durableId="1191140242">
    <w:abstractNumId w:val="16"/>
  </w:num>
  <w:num w:numId="15" w16cid:durableId="1603218253">
    <w:abstractNumId w:val="11"/>
  </w:num>
  <w:num w:numId="16" w16cid:durableId="1974601815">
    <w:abstractNumId w:val="43"/>
  </w:num>
  <w:num w:numId="17" w16cid:durableId="986978375">
    <w:abstractNumId w:val="6"/>
  </w:num>
  <w:num w:numId="18" w16cid:durableId="1882932899">
    <w:abstractNumId w:val="37"/>
  </w:num>
  <w:num w:numId="19" w16cid:durableId="1868106068">
    <w:abstractNumId w:val="47"/>
  </w:num>
  <w:num w:numId="20" w16cid:durableId="1229153318">
    <w:abstractNumId w:val="3"/>
  </w:num>
  <w:num w:numId="21" w16cid:durableId="973799749">
    <w:abstractNumId w:val="44"/>
  </w:num>
  <w:num w:numId="22" w16cid:durableId="1622147985">
    <w:abstractNumId w:val="39"/>
  </w:num>
  <w:num w:numId="23" w16cid:durableId="2063826126">
    <w:abstractNumId w:val="30"/>
  </w:num>
  <w:num w:numId="24" w16cid:durableId="1821311295">
    <w:abstractNumId w:val="36"/>
  </w:num>
  <w:num w:numId="25" w16cid:durableId="2062897231">
    <w:abstractNumId w:val="40"/>
  </w:num>
  <w:num w:numId="26" w16cid:durableId="198322060">
    <w:abstractNumId w:val="0"/>
  </w:num>
  <w:num w:numId="27" w16cid:durableId="1515075860">
    <w:abstractNumId w:val="41"/>
  </w:num>
  <w:num w:numId="28" w16cid:durableId="1735666548">
    <w:abstractNumId w:val="9"/>
  </w:num>
  <w:num w:numId="29" w16cid:durableId="613484770">
    <w:abstractNumId w:val="20"/>
  </w:num>
  <w:num w:numId="30" w16cid:durableId="574127362">
    <w:abstractNumId w:val="32"/>
  </w:num>
  <w:num w:numId="31" w16cid:durableId="718824342">
    <w:abstractNumId w:val="15"/>
  </w:num>
  <w:num w:numId="32" w16cid:durableId="95255557">
    <w:abstractNumId w:val="48"/>
  </w:num>
  <w:num w:numId="33" w16cid:durableId="1339313778">
    <w:abstractNumId w:val="21"/>
  </w:num>
  <w:num w:numId="34" w16cid:durableId="157232336">
    <w:abstractNumId w:val="31"/>
  </w:num>
  <w:num w:numId="35" w16cid:durableId="1408921347">
    <w:abstractNumId w:val="24"/>
  </w:num>
  <w:num w:numId="36" w16cid:durableId="1914774834">
    <w:abstractNumId w:val="19"/>
  </w:num>
  <w:num w:numId="37" w16cid:durableId="172183486">
    <w:abstractNumId w:val="38"/>
  </w:num>
  <w:num w:numId="38" w16cid:durableId="39868715">
    <w:abstractNumId w:val="5"/>
  </w:num>
  <w:num w:numId="39" w16cid:durableId="708607964">
    <w:abstractNumId w:val="46"/>
  </w:num>
  <w:num w:numId="40" w16cid:durableId="1882788277">
    <w:abstractNumId w:val="8"/>
  </w:num>
  <w:num w:numId="41" w16cid:durableId="1020205972">
    <w:abstractNumId w:val="14"/>
  </w:num>
  <w:num w:numId="42" w16cid:durableId="949700700">
    <w:abstractNumId w:val="23"/>
  </w:num>
  <w:num w:numId="43" w16cid:durableId="406154858">
    <w:abstractNumId w:val="12"/>
  </w:num>
  <w:num w:numId="44" w16cid:durableId="2108429019">
    <w:abstractNumId w:val="13"/>
  </w:num>
  <w:num w:numId="45" w16cid:durableId="1109543435">
    <w:abstractNumId w:val="42"/>
  </w:num>
  <w:num w:numId="46" w16cid:durableId="612902553">
    <w:abstractNumId w:val="45"/>
  </w:num>
  <w:num w:numId="47" w16cid:durableId="124005108">
    <w:abstractNumId w:val="34"/>
  </w:num>
  <w:num w:numId="48" w16cid:durableId="138693682">
    <w:abstractNumId w:val="2"/>
  </w:num>
  <w:num w:numId="49" w16cid:durableId="332682799">
    <w:abstractNumId w:val="26"/>
  </w:num>
  <w:num w:numId="50" w16cid:durableId="119874236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B2"/>
    <w:rsid w:val="000018FA"/>
    <w:rsid w:val="00003536"/>
    <w:rsid w:val="00006F24"/>
    <w:rsid w:val="00010358"/>
    <w:rsid w:val="0001043C"/>
    <w:rsid w:val="00014A0D"/>
    <w:rsid w:val="0002037E"/>
    <w:rsid w:val="000206CC"/>
    <w:rsid w:val="00023B05"/>
    <w:rsid w:val="00027CAA"/>
    <w:rsid w:val="00031B2D"/>
    <w:rsid w:val="000329B9"/>
    <w:rsid w:val="00034B63"/>
    <w:rsid w:val="00037108"/>
    <w:rsid w:val="00043B66"/>
    <w:rsid w:val="000447E5"/>
    <w:rsid w:val="00047DC7"/>
    <w:rsid w:val="000506F9"/>
    <w:rsid w:val="0005460A"/>
    <w:rsid w:val="0005760C"/>
    <w:rsid w:val="00062FA8"/>
    <w:rsid w:val="0006304D"/>
    <w:rsid w:val="00065A79"/>
    <w:rsid w:val="00066A8C"/>
    <w:rsid w:val="000700D9"/>
    <w:rsid w:val="000700FB"/>
    <w:rsid w:val="000713CD"/>
    <w:rsid w:val="00071571"/>
    <w:rsid w:val="000718C6"/>
    <w:rsid w:val="000743C9"/>
    <w:rsid w:val="000753C0"/>
    <w:rsid w:val="00076A23"/>
    <w:rsid w:val="00076C89"/>
    <w:rsid w:val="00080C4D"/>
    <w:rsid w:val="0008293D"/>
    <w:rsid w:val="00082E85"/>
    <w:rsid w:val="000853ED"/>
    <w:rsid w:val="00093E4B"/>
    <w:rsid w:val="00095157"/>
    <w:rsid w:val="00096892"/>
    <w:rsid w:val="000A11D5"/>
    <w:rsid w:val="000A1272"/>
    <w:rsid w:val="000A1D74"/>
    <w:rsid w:val="000A1E55"/>
    <w:rsid w:val="000A246C"/>
    <w:rsid w:val="000A2737"/>
    <w:rsid w:val="000A2CA7"/>
    <w:rsid w:val="000A3AF7"/>
    <w:rsid w:val="000A5B80"/>
    <w:rsid w:val="000A5C13"/>
    <w:rsid w:val="000A6108"/>
    <w:rsid w:val="000A65D0"/>
    <w:rsid w:val="000A7601"/>
    <w:rsid w:val="000A7B3B"/>
    <w:rsid w:val="000B04B2"/>
    <w:rsid w:val="000C15D8"/>
    <w:rsid w:val="000C65BF"/>
    <w:rsid w:val="000D090F"/>
    <w:rsid w:val="000D0A3B"/>
    <w:rsid w:val="000D1FC5"/>
    <w:rsid w:val="000D28D7"/>
    <w:rsid w:val="000D3A2C"/>
    <w:rsid w:val="000D466D"/>
    <w:rsid w:val="000D4756"/>
    <w:rsid w:val="000D72AB"/>
    <w:rsid w:val="000E1879"/>
    <w:rsid w:val="000E5264"/>
    <w:rsid w:val="000F1813"/>
    <w:rsid w:val="000F1849"/>
    <w:rsid w:val="000F269C"/>
    <w:rsid w:val="000F610E"/>
    <w:rsid w:val="001000AF"/>
    <w:rsid w:val="001005AA"/>
    <w:rsid w:val="0010409D"/>
    <w:rsid w:val="00105626"/>
    <w:rsid w:val="001075AB"/>
    <w:rsid w:val="00107E0D"/>
    <w:rsid w:val="0011097E"/>
    <w:rsid w:val="00114C50"/>
    <w:rsid w:val="00120692"/>
    <w:rsid w:val="00120CEC"/>
    <w:rsid w:val="0012187A"/>
    <w:rsid w:val="00121EC2"/>
    <w:rsid w:val="00124D87"/>
    <w:rsid w:val="00126BE4"/>
    <w:rsid w:val="00132235"/>
    <w:rsid w:val="001343B4"/>
    <w:rsid w:val="001371EF"/>
    <w:rsid w:val="00140905"/>
    <w:rsid w:val="00141004"/>
    <w:rsid w:val="0014237A"/>
    <w:rsid w:val="00142DC8"/>
    <w:rsid w:val="001434AB"/>
    <w:rsid w:val="00147189"/>
    <w:rsid w:val="0015089B"/>
    <w:rsid w:val="0015370D"/>
    <w:rsid w:val="00154B6D"/>
    <w:rsid w:val="00155421"/>
    <w:rsid w:val="00156AA4"/>
    <w:rsid w:val="00157958"/>
    <w:rsid w:val="00161417"/>
    <w:rsid w:val="00165CC1"/>
    <w:rsid w:val="00170828"/>
    <w:rsid w:val="00176201"/>
    <w:rsid w:val="00182D20"/>
    <w:rsid w:val="0018304B"/>
    <w:rsid w:val="001865B2"/>
    <w:rsid w:val="00186E28"/>
    <w:rsid w:val="001877A9"/>
    <w:rsid w:val="00191D3F"/>
    <w:rsid w:val="001920A8"/>
    <w:rsid w:val="00192AC6"/>
    <w:rsid w:val="00194762"/>
    <w:rsid w:val="00195F97"/>
    <w:rsid w:val="00197AB7"/>
    <w:rsid w:val="00197C82"/>
    <w:rsid w:val="00197FAF"/>
    <w:rsid w:val="001B1DC4"/>
    <w:rsid w:val="001B4A37"/>
    <w:rsid w:val="001B5177"/>
    <w:rsid w:val="001B5AE1"/>
    <w:rsid w:val="001B75B2"/>
    <w:rsid w:val="001B7AC8"/>
    <w:rsid w:val="001C1F7E"/>
    <w:rsid w:val="001C24C8"/>
    <w:rsid w:val="001C2EB2"/>
    <w:rsid w:val="001C45A1"/>
    <w:rsid w:val="001C7124"/>
    <w:rsid w:val="001C7AB3"/>
    <w:rsid w:val="001D1CB2"/>
    <w:rsid w:val="001E093C"/>
    <w:rsid w:val="001E1D67"/>
    <w:rsid w:val="001E35B0"/>
    <w:rsid w:val="001E4274"/>
    <w:rsid w:val="001E478A"/>
    <w:rsid w:val="001E6364"/>
    <w:rsid w:val="001F2C83"/>
    <w:rsid w:val="001F3B2F"/>
    <w:rsid w:val="001F77E1"/>
    <w:rsid w:val="00201271"/>
    <w:rsid w:val="00201329"/>
    <w:rsid w:val="00213452"/>
    <w:rsid w:val="00213470"/>
    <w:rsid w:val="00213C63"/>
    <w:rsid w:val="00214E87"/>
    <w:rsid w:val="00216CAA"/>
    <w:rsid w:val="002221A3"/>
    <w:rsid w:val="002221E5"/>
    <w:rsid w:val="002235EB"/>
    <w:rsid w:val="00226F4E"/>
    <w:rsid w:val="00233021"/>
    <w:rsid w:val="00236321"/>
    <w:rsid w:val="00237339"/>
    <w:rsid w:val="0024165C"/>
    <w:rsid w:val="00242B15"/>
    <w:rsid w:val="00244215"/>
    <w:rsid w:val="002458F6"/>
    <w:rsid w:val="00251B11"/>
    <w:rsid w:val="00252FB7"/>
    <w:rsid w:val="00261D0D"/>
    <w:rsid w:val="00263CE8"/>
    <w:rsid w:val="00264C68"/>
    <w:rsid w:val="0026594A"/>
    <w:rsid w:val="00265D65"/>
    <w:rsid w:val="00266F15"/>
    <w:rsid w:val="002700E8"/>
    <w:rsid w:val="00272157"/>
    <w:rsid w:val="00272ECC"/>
    <w:rsid w:val="00275409"/>
    <w:rsid w:val="0027661B"/>
    <w:rsid w:val="00277878"/>
    <w:rsid w:val="00277C9C"/>
    <w:rsid w:val="0028234C"/>
    <w:rsid w:val="00290992"/>
    <w:rsid w:val="0029194D"/>
    <w:rsid w:val="002930B9"/>
    <w:rsid w:val="00294E9A"/>
    <w:rsid w:val="002952FB"/>
    <w:rsid w:val="00295840"/>
    <w:rsid w:val="002A0CF9"/>
    <w:rsid w:val="002A455E"/>
    <w:rsid w:val="002A50D4"/>
    <w:rsid w:val="002A7CD2"/>
    <w:rsid w:val="002B09AE"/>
    <w:rsid w:val="002B254E"/>
    <w:rsid w:val="002B4361"/>
    <w:rsid w:val="002B5784"/>
    <w:rsid w:val="002B694B"/>
    <w:rsid w:val="002C072E"/>
    <w:rsid w:val="002C16B4"/>
    <w:rsid w:val="002D0955"/>
    <w:rsid w:val="002D14AC"/>
    <w:rsid w:val="002D6FB4"/>
    <w:rsid w:val="002E2A8E"/>
    <w:rsid w:val="002E33AD"/>
    <w:rsid w:val="002E5137"/>
    <w:rsid w:val="002E7DFF"/>
    <w:rsid w:val="002F069E"/>
    <w:rsid w:val="002F29E7"/>
    <w:rsid w:val="002F4BED"/>
    <w:rsid w:val="002F58B1"/>
    <w:rsid w:val="002F611C"/>
    <w:rsid w:val="00300E58"/>
    <w:rsid w:val="00301F1A"/>
    <w:rsid w:val="0030501D"/>
    <w:rsid w:val="00306105"/>
    <w:rsid w:val="003128DB"/>
    <w:rsid w:val="00314473"/>
    <w:rsid w:val="00316EDC"/>
    <w:rsid w:val="003220C2"/>
    <w:rsid w:val="00322C4B"/>
    <w:rsid w:val="003243AC"/>
    <w:rsid w:val="003248CB"/>
    <w:rsid w:val="00327242"/>
    <w:rsid w:val="00330059"/>
    <w:rsid w:val="003305C2"/>
    <w:rsid w:val="0033326A"/>
    <w:rsid w:val="0033422A"/>
    <w:rsid w:val="00336421"/>
    <w:rsid w:val="0033686E"/>
    <w:rsid w:val="00337C75"/>
    <w:rsid w:val="003420F5"/>
    <w:rsid w:val="003429D9"/>
    <w:rsid w:val="003440AE"/>
    <w:rsid w:val="003443C3"/>
    <w:rsid w:val="003505F4"/>
    <w:rsid w:val="003617A5"/>
    <w:rsid w:val="00364030"/>
    <w:rsid w:val="00365CF3"/>
    <w:rsid w:val="003708D1"/>
    <w:rsid w:val="003727EB"/>
    <w:rsid w:val="00374357"/>
    <w:rsid w:val="00375BD6"/>
    <w:rsid w:val="0037799F"/>
    <w:rsid w:val="00377D95"/>
    <w:rsid w:val="00382C2D"/>
    <w:rsid w:val="0038432B"/>
    <w:rsid w:val="0038509E"/>
    <w:rsid w:val="0038580D"/>
    <w:rsid w:val="00393762"/>
    <w:rsid w:val="00393865"/>
    <w:rsid w:val="003A183D"/>
    <w:rsid w:val="003A37B1"/>
    <w:rsid w:val="003A62D2"/>
    <w:rsid w:val="003B169E"/>
    <w:rsid w:val="003B49CA"/>
    <w:rsid w:val="003B4D29"/>
    <w:rsid w:val="003B5055"/>
    <w:rsid w:val="003B5ACF"/>
    <w:rsid w:val="003B5F0C"/>
    <w:rsid w:val="003B769B"/>
    <w:rsid w:val="003C0CE7"/>
    <w:rsid w:val="003C2258"/>
    <w:rsid w:val="003C279C"/>
    <w:rsid w:val="003D3BF8"/>
    <w:rsid w:val="003D3CC5"/>
    <w:rsid w:val="003D414A"/>
    <w:rsid w:val="003D69CA"/>
    <w:rsid w:val="003E06FB"/>
    <w:rsid w:val="003E2089"/>
    <w:rsid w:val="003E6730"/>
    <w:rsid w:val="003F1FA1"/>
    <w:rsid w:val="003F2B5B"/>
    <w:rsid w:val="003F3443"/>
    <w:rsid w:val="003F37A5"/>
    <w:rsid w:val="003F4E0A"/>
    <w:rsid w:val="004000D5"/>
    <w:rsid w:val="004001BE"/>
    <w:rsid w:val="00400E78"/>
    <w:rsid w:val="004019F0"/>
    <w:rsid w:val="004024B4"/>
    <w:rsid w:val="004043FA"/>
    <w:rsid w:val="00404D1A"/>
    <w:rsid w:val="00406706"/>
    <w:rsid w:val="004131D4"/>
    <w:rsid w:val="00413B6C"/>
    <w:rsid w:val="00415F16"/>
    <w:rsid w:val="00416987"/>
    <w:rsid w:val="0042250E"/>
    <w:rsid w:val="00422D5B"/>
    <w:rsid w:val="00424999"/>
    <w:rsid w:val="00425AA6"/>
    <w:rsid w:val="004321AA"/>
    <w:rsid w:val="0043277E"/>
    <w:rsid w:val="00434A5D"/>
    <w:rsid w:val="00434C4E"/>
    <w:rsid w:val="004369C4"/>
    <w:rsid w:val="00437B59"/>
    <w:rsid w:val="004400D9"/>
    <w:rsid w:val="00440CD2"/>
    <w:rsid w:val="004442EB"/>
    <w:rsid w:val="00447FF5"/>
    <w:rsid w:val="0045223D"/>
    <w:rsid w:val="004579E9"/>
    <w:rsid w:val="00457F9D"/>
    <w:rsid w:val="004637F6"/>
    <w:rsid w:val="004646F0"/>
    <w:rsid w:val="00464B94"/>
    <w:rsid w:val="00466687"/>
    <w:rsid w:val="00470B41"/>
    <w:rsid w:val="004715A2"/>
    <w:rsid w:val="004724DB"/>
    <w:rsid w:val="00472D5B"/>
    <w:rsid w:val="00476033"/>
    <w:rsid w:val="0047662E"/>
    <w:rsid w:val="00477FEE"/>
    <w:rsid w:val="00482DBE"/>
    <w:rsid w:val="0048777D"/>
    <w:rsid w:val="00490BF9"/>
    <w:rsid w:val="004917EC"/>
    <w:rsid w:val="00492320"/>
    <w:rsid w:val="0049650A"/>
    <w:rsid w:val="004979D0"/>
    <w:rsid w:val="004A0B43"/>
    <w:rsid w:val="004A18E5"/>
    <w:rsid w:val="004A1DE9"/>
    <w:rsid w:val="004B1D6E"/>
    <w:rsid w:val="004B62A2"/>
    <w:rsid w:val="004C316D"/>
    <w:rsid w:val="004C6FC0"/>
    <w:rsid w:val="004D0199"/>
    <w:rsid w:val="004D01E0"/>
    <w:rsid w:val="004D0AFD"/>
    <w:rsid w:val="004D244A"/>
    <w:rsid w:val="004D295E"/>
    <w:rsid w:val="004D3B8F"/>
    <w:rsid w:val="004E0B95"/>
    <w:rsid w:val="004E26D3"/>
    <w:rsid w:val="004E2A8F"/>
    <w:rsid w:val="004E4041"/>
    <w:rsid w:val="004E4545"/>
    <w:rsid w:val="004E6D72"/>
    <w:rsid w:val="004E7018"/>
    <w:rsid w:val="004F2B38"/>
    <w:rsid w:val="004F34B7"/>
    <w:rsid w:val="004F370C"/>
    <w:rsid w:val="004F486B"/>
    <w:rsid w:val="00500122"/>
    <w:rsid w:val="00501903"/>
    <w:rsid w:val="00507420"/>
    <w:rsid w:val="005074E3"/>
    <w:rsid w:val="00511C88"/>
    <w:rsid w:val="005147B0"/>
    <w:rsid w:val="005152FA"/>
    <w:rsid w:val="005156CA"/>
    <w:rsid w:val="0051646A"/>
    <w:rsid w:val="00526498"/>
    <w:rsid w:val="00527CBF"/>
    <w:rsid w:val="00527F0F"/>
    <w:rsid w:val="005343E2"/>
    <w:rsid w:val="00534BDC"/>
    <w:rsid w:val="005366FF"/>
    <w:rsid w:val="00537874"/>
    <w:rsid w:val="0054428D"/>
    <w:rsid w:val="0055030F"/>
    <w:rsid w:val="00550DA3"/>
    <w:rsid w:val="0055379B"/>
    <w:rsid w:val="0055616A"/>
    <w:rsid w:val="00556FB0"/>
    <w:rsid w:val="00560F95"/>
    <w:rsid w:val="00563439"/>
    <w:rsid w:val="00565285"/>
    <w:rsid w:val="00566D0E"/>
    <w:rsid w:val="00566F7D"/>
    <w:rsid w:val="0057142A"/>
    <w:rsid w:val="00571514"/>
    <w:rsid w:val="00571F71"/>
    <w:rsid w:val="00573194"/>
    <w:rsid w:val="00573529"/>
    <w:rsid w:val="005756E1"/>
    <w:rsid w:val="00587EDD"/>
    <w:rsid w:val="00592DDA"/>
    <w:rsid w:val="00593A55"/>
    <w:rsid w:val="0059557C"/>
    <w:rsid w:val="005A0975"/>
    <w:rsid w:val="005A1AA9"/>
    <w:rsid w:val="005A35A9"/>
    <w:rsid w:val="005B2980"/>
    <w:rsid w:val="005B2DF0"/>
    <w:rsid w:val="005B33BA"/>
    <w:rsid w:val="005B4308"/>
    <w:rsid w:val="005B5306"/>
    <w:rsid w:val="005C0044"/>
    <w:rsid w:val="005C130E"/>
    <w:rsid w:val="005C4E29"/>
    <w:rsid w:val="005D0618"/>
    <w:rsid w:val="005D36E1"/>
    <w:rsid w:val="005E0731"/>
    <w:rsid w:val="005E19C8"/>
    <w:rsid w:val="005E65F8"/>
    <w:rsid w:val="005F17AD"/>
    <w:rsid w:val="005F3F58"/>
    <w:rsid w:val="00605223"/>
    <w:rsid w:val="00605C9D"/>
    <w:rsid w:val="00610161"/>
    <w:rsid w:val="00610937"/>
    <w:rsid w:val="00610ED1"/>
    <w:rsid w:val="0061226A"/>
    <w:rsid w:val="00614DA6"/>
    <w:rsid w:val="006171A8"/>
    <w:rsid w:val="00626847"/>
    <w:rsid w:val="0063194A"/>
    <w:rsid w:val="00631F82"/>
    <w:rsid w:val="00632B26"/>
    <w:rsid w:val="00633052"/>
    <w:rsid w:val="00633915"/>
    <w:rsid w:val="006404CA"/>
    <w:rsid w:val="00641666"/>
    <w:rsid w:val="00654FFA"/>
    <w:rsid w:val="00660D11"/>
    <w:rsid w:val="00661E0E"/>
    <w:rsid w:val="0066554A"/>
    <w:rsid w:val="006731D9"/>
    <w:rsid w:val="00673A5B"/>
    <w:rsid w:val="0067405F"/>
    <w:rsid w:val="00676D13"/>
    <w:rsid w:val="00677008"/>
    <w:rsid w:val="00681198"/>
    <w:rsid w:val="00681DA6"/>
    <w:rsid w:val="00683FFC"/>
    <w:rsid w:val="006850D7"/>
    <w:rsid w:val="006872E3"/>
    <w:rsid w:val="00691DEF"/>
    <w:rsid w:val="00693758"/>
    <w:rsid w:val="0069382B"/>
    <w:rsid w:val="0069605F"/>
    <w:rsid w:val="006A1149"/>
    <w:rsid w:val="006A2A23"/>
    <w:rsid w:val="006A4C8E"/>
    <w:rsid w:val="006B1302"/>
    <w:rsid w:val="006B22AF"/>
    <w:rsid w:val="006B62E0"/>
    <w:rsid w:val="006B6B7A"/>
    <w:rsid w:val="006C00D0"/>
    <w:rsid w:val="006C177A"/>
    <w:rsid w:val="006C21E1"/>
    <w:rsid w:val="006C3FB2"/>
    <w:rsid w:val="006C4A34"/>
    <w:rsid w:val="006D0A23"/>
    <w:rsid w:val="006D2CD8"/>
    <w:rsid w:val="006D7A5C"/>
    <w:rsid w:val="006E03E3"/>
    <w:rsid w:val="006E0C1C"/>
    <w:rsid w:val="006E1779"/>
    <w:rsid w:val="006E3845"/>
    <w:rsid w:val="006E5187"/>
    <w:rsid w:val="006E5638"/>
    <w:rsid w:val="006E6CEC"/>
    <w:rsid w:val="006E7EF5"/>
    <w:rsid w:val="006F5F7C"/>
    <w:rsid w:val="006F60A0"/>
    <w:rsid w:val="007005DD"/>
    <w:rsid w:val="00700D24"/>
    <w:rsid w:val="0070101C"/>
    <w:rsid w:val="00701F1A"/>
    <w:rsid w:val="00702D54"/>
    <w:rsid w:val="00703B3E"/>
    <w:rsid w:val="00704329"/>
    <w:rsid w:val="00705F76"/>
    <w:rsid w:val="00706271"/>
    <w:rsid w:val="007074CE"/>
    <w:rsid w:val="00707565"/>
    <w:rsid w:val="00707965"/>
    <w:rsid w:val="00710D1F"/>
    <w:rsid w:val="0071120F"/>
    <w:rsid w:val="00711BB8"/>
    <w:rsid w:val="0071624D"/>
    <w:rsid w:val="00716318"/>
    <w:rsid w:val="0071782C"/>
    <w:rsid w:val="007205E3"/>
    <w:rsid w:val="00720784"/>
    <w:rsid w:val="00721EEC"/>
    <w:rsid w:val="00731A10"/>
    <w:rsid w:val="00731FA4"/>
    <w:rsid w:val="007353D8"/>
    <w:rsid w:val="00736E3E"/>
    <w:rsid w:val="00737A57"/>
    <w:rsid w:val="00737BF7"/>
    <w:rsid w:val="00740389"/>
    <w:rsid w:val="00740C3B"/>
    <w:rsid w:val="00740DE3"/>
    <w:rsid w:val="00744383"/>
    <w:rsid w:val="007454F6"/>
    <w:rsid w:val="0074678B"/>
    <w:rsid w:val="00750322"/>
    <w:rsid w:val="007506A8"/>
    <w:rsid w:val="00751230"/>
    <w:rsid w:val="00751EE9"/>
    <w:rsid w:val="00752B4A"/>
    <w:rsid w:val="00756637"/>
    <w:rsid w:val="00761307"/>
    <w:rsid w:val="0076228B"/>
    <w:rsid w:val="0076410D"/>
    <w:rsid w:val="00771884"/>
    <w:rsid w:val="00773B5D"/>
    <w:rsid w:val="0077688D"/>
    <w:rsid w:val="00777F62"/>
    <w:rsid w:val="00780FFD"/>
    <w:rsid w:val="007833DA"/>
    <w:rsid w:val="0078459C"/>
    <w:rsid w:val="00786D14"/>
    <w:rsid w:val="00790C57"/>
    <w:rsid w:val="00790F2A"/>
    <w:rsid w:val="00792209"/>
    <w:rsid w:val="00792255"/>
    <w:rsid w:val="00793196"/>
    <w:rsid w:val="007954C6"/>
    <w:rsid w:val="007A00CA"/>
    <w:rsid w:val="007A063E"/>
    <w:rsid w:val="007A1ACB"/>
    <w:rsid w:val="007A3112"/>
    <w:rsid w:val="007A6F2D"/>
    <w:rsid w:val="007B0C3B"/>
    <w:rsid w:val="007C3155"/>
    <w:rsid w:val="007C752B"/>
    <w:rsid w:val="007D0563"/>
    <w:rsid w:val="007D1FA9"/>
    <w:rsid w:val="007D2B77"/>
    <w:rsid w:val="007D2C1B"/>
    <w:rsid w:val="007D404F"/>
    <w:rsid w:val="007D7047"/>
    <w:rsid w:val="007D70E4"/>
    <w:rsid w:val="007D76FA"/>
    <w:rsid w:val="007D7D91"/>
    <w:rsid w:val="007E06E4"/>
    <w:rsid w:val="007E26FA"/>
    <w:rsid w:val="007E2D1B"/>
    <w:rsid w:val="007E3016"/>
    <w:rsid w:val="007E4E66"/>
    <w:rsid w:val="007E4FF8"/>
    <w:rsid w:val="007E5036"/>
    <w:rsid w:val="007E5B3A"/>
    <w:rsid w:val="007E5E9A"/>
    <w:rsid w:val="007E6E36"/>
    <w:rsid w:val="007F2E45"/>
    <w:rsid w:val="007F597C"/>
    <w:rsid w:val="007F5F7B"/>
    <w:rsid w:val="008026F4"/>
    <w:rsid w:val="0080294A"/>
    <w:rsid w:val="00803810"/>
    <w:rsid w:val="00803E5B"/>
    <w:rsid w:val="00805059"/>
    <w:rsid w:val="00806384"/>
    <w:rsid w:val="00810455"/>
    <w:rsid w:val="00813A37"/>
    <w:rsid w:val="00814E1F"/>
    <w:rsid w:val="0082169F"/>
    <w:rsid w:val="0082537C"/>
    <w:rsid w:val="008272B0"/>
    <w:rsid w:val="008274B4"/>
    <w:rsid w:val="00833DC4"/>
    <w:rsid w:val="0084017B"/>
    <w:rsid w:val="00840C86"/>
    <w:rsid w:val="00841766"/>
    <w:rsid w:val="008420F6"/>
    <w:rsid w:val="0084271E"/>
    <w:rsid w:val="00844866"/>
    <w:rsid w:val="00844F48"/>
    <w:rsid w:val="00846CC6"/>
    <w:rsid w:val="00854051"/>
    <w:rsid w:val="00855BF7"/>
    <w:rsid w:val="00862AD7"/>
    <w:rsid w:val="00862C91"/>
    <w:rsid w:val="00867674"/>
    <w:rsid w:val="0087102B"/>
    <w:rsid w:val="00871ADD"/>
    <w:rsid w:val="00872163"/>
    <w:rsid w:val="008725BB"/>
    <w:rsid w:val="00872A60"/>
    <w:rsid w:val="008732DC"/>
    <w:rsid w:val="008775A7"/>
    <w:rsid w:val="00881B30"/>
    <w:rsid w:val="008844B8"/>
    <w:rsid w:val="00885FC3"/>
    <w:rsid w:val="00891C9C"/>
    <w:rsid w:val="008937E0"/>
    <w:rsid w:val="00893E25"/>
    <w:rsid w:val="008947AB"/>
    <w:rsid w:val="00895282"/>
    <w:rsid w:val="00895C3B"/>
    <w:rsid w:val="00897628"/>
    <w:rsid w:val="008A1FF4"/>
    <w:rsid w:val="008A2798"/>
    <w:rsid w:val="008A6BF8"/>
    <w:rsid w:val="008A77D1"/>
    <w:rsid w:val="008A7AB9"/>
    <w:rsid w:val="008B1A7A"/>
    <w:rsid w:val="008B339B"/>
    <w:rsid w:val="008B79F8"/>
    <w:rsid w:val="008B7DA5"/>
    <w:rsid w:val="008C5546"/>
    <w:rsid w:val="008C6545"/>
    <w:rsid w:val="008D140C"/>
    <w:rsid w:val="008D5BEB"/>
    <w:rsid w:val="008D75A4"/>
    <w:rsid w:val="008E2F5E"/>
    <w:rsid w:val="008E4AE1"/>
    <w:rsid w:val="008E4BB1"/>
    <w:rsid w:val="008E4C2B"/>
    <w:rsid w:val="008E5CA3"/>
    <w:rsid w:val="008F001E"/>
    <w:rsid w:val="008F1F31"/>
    <w:rsid w:val="008F5B08"/>
    <w:rsid w:val="008F5EAB"/>
    <w:rsid w:val="0090172D"/>
    <w:rsid w:val="0090222D"/>
    <w:rsid w:val="009029D4"/>
    <w:rsid w:val="009067F4"/>
    <w:rsid w:val="00912911"/>
    <w:rsid w:val="009131D9"/>
    <w:rsid w:val="009145CC"/>
    <w:rsid w:val="00923C5F"/>
    <w:rsid w:val="00925429"/>
    <w:rsid w:val="0092751A"/>
    <w:rsid w:val="009276A4"/>
    <w:rsid w:val="00932FEC"/>
    <w:rsid w:val="00934651"/>
    <w:rsid w:val="00936788"/>
    <w:rsid w:val="009374CB"/>
    <w:rsid w:val="00941600"/>
    <w:rsid w:val="009464CE"/>
    <w:rsid w:val="00954576"/>
    <w:rsid w:val="0095473E"/>
    <w:rsid w:val="0095488A"/>
    <w:rsid w:val="009548C6"/>
    <w:rsid w:val="00955A77"/>
    <w:rsid w:val="0096134B"/>
    <w:rsid w:val="00964666"/>
    <w:rsid w:val="00964A15"/>
    <w:rsid w:val="0096661C"/>
    <w:rsid w:val="0096710F"/>
    <w:rsid w:val="0097051E"/>
    <w:rsid w:val="0097052D"/>
    <w:rsid w:val="00971313"/>
    <w:rsid w:val="00972B4F"/>
    <w:rsid w:val="00973181"/>
    <w:rsid w:val="00973EEB"/>
    <w:rsid w:val="00975EF4"/>
    <w:rsid w:val="0098030F"/>
    <w:rsid w:val="00981E46"/>
    <w:rsid w:val="00983D53"/>
    <w:rsid w:val="00984A27"/>
    <w:rsid w:val="00986161"/>
    <w:rsid w:val="00986430"/>
    <w:rsid w:val="00987D22"/>
    <w:rsid w:val="00991266"/>
    <w:rsid w:val="00991705"/>
    <w:rsid w:val="00994861"/>
    <w:rsid w:val="009A097F"/>
    <w:rsid w:val="009A0BC7"/>
    <w:rsid w:val="009A1F6D"/>
    <w:rsid w:val="009A26AF"/>
    <w:rsid w:val="009A2A1F"/>
    <w:rsid w:val="009A2C55"/>
    <w:rsid w:val="009A3BDA"/>
    <w:rsid w:val="009A4538"/>
    <w:rsid w:val="009A57B2"/>
    <w:rsid w:val="009A67E5"/>
    <w:rsid w:val="009B2BDF"/>
    <w:rsid w:val="009B2DE7"/>
    <w:rsid w:val="009B30CE"/>
    <w:rsid w:val="009B58CC"/>
    <w:rsid w:val="009B7426"/>
    <w:rsid w:val="009C4E75"/>
    <w:rsid w:val="009C75FB"/>
    <w:rsid w:val="009D2077"/>
    <w:rsid w:val="009D6327"/>
    <w:rsid w:val="009D6E91"/>
    <w:rsid w:val="009E0551"/>
    <w:rsid w:val="009E07E3"/>
    <w:rsid w:val="009E2760"/>
    <w:rsid w:val="009E55D1"/>
    <w:rsid w:val="009F3299"/>
    <w:rsid w:val="009F4ABD"/>
    <w:rsid w:val="009F7109"/>
    <w:rsid w:val="00A00642"/>
    <w:rsid w:val="00A03254"/>
    <w:rsid w:val="00A04885"/>
    <w:rsid w:val="00A06C29"/>
    <w:rsid w:val="00A10100"/>
    <w:rsid w:val="00A154BC"/>
    <w:rsid w:val="00A20100"/>
    <w:rsid w:val="00A208EA"/>
    <w:rsid w:val="00A221CB"/>
    <w:rsid w:val="00A230BF"/>
    <w:rsid w:val="00A242B6"/>
    <w:rsid w:val="00A24B14"/>
    <w:rsid w:val="00A25844"/>
    <w:rsid w:val="00A25A3B"/>
    <w:rsid w:val="00A31837"/>
    <w:rsid w:val="00A3546F"/>
    <w:rsid w:val="00A41C02"/>
    <w:rsid w:val="00A42C47"/>
    <w:rsid w:val="00A449B3"/>
    <w:rsid w:val="00A51824"/>
    <w:rsid w:val="00A53DEC"/>
    <w:rsid w:val="00A5563B"/>
    <w:rsid w:val="00A61243"/>
    <w:rsid w:val="00A63E06"/>
    <w:rsid w:val="00A64AEC"/>
    <w:rsid w:val="00A67735"/>
    <w:rsid w:val="00A7138B"/>
    <w:rsid w:val="00A74A16"/>
    <w:rsid w:val="00A7578B"/>
    <w:rsid w:val="00A7594A"/>
    <w:rsid w:val="00A75E1F"/>
    <w:rsid w:val="00A768FC"/>
    <w:rsid w:val="00A818E7"/>
    <w:rsid w:val="00A81D17"/>
    <w:rsid w:val="00A833A2"/>
    <w:rsid w:val="00A872A5"/>
    <w:rsid w:val="00A8741A"/>
    <w:rsid w:val="00A90C7C"/>
    <w:rsid w:val="00A92458"/>
    <w:rsid w:val="00A93629"/>
    <w:rsid w:val="00A96634"/>
    <w:rsid w:val="00A9674D"/>
    <w:rsid w:val="00AA1A84"/>
    <w:rsid w:val="00AA742E"/>
    <w:rsid w:val="00AB4800"/>
    <w:rsid w:val="00AB4858"/>
    <w:rsid w:val="00AB48BA"/>
    <w:rsid w:val="00AC1C34"/>
    <w:rsid w:val="00AC21E6"/>
    <w:rsid w:val="00AC2536"/>
    <w:rsid w:val="00AC2CA7"/>
    <w:rsid w:val="00AC3D5C"/>
    <w:rsid w:val="00AC3F7C"/>
    <w:rsid w:val="00AC4458"/>
    <w:rsid w:val="00AC4FF1"/>
    <w:rsid w:val="00AC64DE"/>
    <w:rsid w:val="00AC7675"/>
    <w:rsid w:val="00AD3DA1"/>
    <w:rsid w:val="00AE32D8"/>
    <w:rsid w:val="00AE40B4"/>
    <w:rsid w:val="00AE4E15"/>
    <w:rsid w:val="00AE6550"/>
    <w:rsid w:val="00AE78B2"/>
    <w:rsid w:val="00AE7DEC"/>
    <w:rsid w:val="00AF006E"/>
    <w:rsid w:val="00AF2AA5"/>
    <w:rsid w:val="00AF2E89"/>
    <w:rsid w:val="00AF4978"/>
    <w:rsid w:val="00AF7620"/>
    <w:rsid w:val="00B01009"/>
    <w:rsid w:val="00B01466"/>
    <w:rsid w:val="00B01C00"/>
    <w:rsid w:val="00B05A74"/>
    <w:rsid w:val="00B05BA0"/>
    <w:rsid w:val="00B06316"/>
    <w:rsid w:val="00B066F8"/>
    <w:rsid w:val="00B106A6"/>
    <w:rsid w:val="00B124D1"/>
    <w:rsid w:val="00B1334B"/>
    <w:rsid w:val="00B17AB4"/>
    <w:rsid w:val="00B20468"/>
    <w:rsid w:val="00B21722"/>
    <w:rsid w:val="00B21F53"/>
    <w:rsid w:val="00B22554"/>
    <w:rsid w:val="00B22CE7"/>
    <w:rsid w:val="00B31487"/>
    <w:rsid w:val="00B34542"/>
    <w:rsid w:val="00B37341"/>
    <w:rsid w:val="00B4205F"/>
    <w:rsid w:val="00B45C89"/>
    <w:rsid w:val="00B46A4D"/>
    <w:rsid w:val="00B56909"/>
    <w:rsid w:val="00B57087"/>
    <w:rsid w:val="00B62C2A"/>
    <w:rsid w:val="00B65B61"/>
    <w:rsid w:val="00B6761E"/>
    <w:rsid w:val="00B67AEC"/>
    <w:rsid w:val="00B70BA9"/>
    <w:rsid w:val="00B710FC"/>
    <w:rsid w:val="00B7208F"/>
    <w:rsid w:val="00B726AA"/>
    <w:rsid w:val="00B76753"/>
    <w:rsid w:val="00B769E5"/>
    <w:rsid w:val="00B769E8"/>
    <w:rsid w:val="00B80E21"/>
    <w:rsid w:val="00B81767"/>
    <w:rsid w:val="00B82922"/>
    <w:rsid w:val="00B82E2A"/>
    <w:rsid w:val="00B83765"/>
    <w:rsid w:val="00B84708"/>
    <w:rsid w:val="00B86408"/>
    <w:rsid w:val="00B86959"/>
    <w:rsid w:val="00B91730"/>
    <w:rsid w:val="00B92B78"/>
    <w:rsid w:val="00B93037"/>
    <w:rsid w:val="00B9408A"/>
    <w:rsid w:val="00B97B7D"/>
    <w:rsid w:val="00BA1D5A"/>
    <w:rsid w:val="00BA1F5C"/>
    <w:rsid w:val="00BA29A8"/>
    <w:rsid w:val="00BA412C"/>
    <w:rsid w:val="00BA6D7B"/>
    <w:rsid w:val="00BA73AF"/>
    <w:rsid w:val="00BB09E4"/>
    <w:rsid w:val="00BB1E1A"/>
    <w:rsid w:val="00BB5D6F"/>
    <w:rsid w:val="00BB710D"/>
    <w:rsid w:val="00BB71C5"/>
    <w:rsid w:val="00BC2AD5"/>
    <w:rsid w:val="00BC43C5"/>
    <w:rsid w:val="00BC537C"/>
    <w:rsid w:val="00BD14D4"/>
    <w:rsid w:val="00BD282B"/>
    <w:rsid w:val="00BD4597"/>
    <w:rsid w:val="00BD6D3F"/>
    <w:rsid w:val="00BD70E0"/>
    <w:rsid w:val="00BE09F5"/>
    <w:rsid w:val="00BE18FA"/>
    <w:rsid w:val="00BE1D74"/>
    <w:rsid w:val="00BE227D"/>
    <w:rsid w:val="00BE2EF1"/>
    <w:rsid w:val="00BE2FCA"/>
    <w:rsid w:val="00BE3195"/>
    <w:rsid w:val="00BE3533"/>
    <w:rsid w:val="00BE54EB"/>
    <w:rsid w:val="00BE5832"/>
    <w:rsid w:val="00BE5C57"/>
    <w:rsid w:val="00BE7762"/>
    <w:rsid w:val="00BF18D1"/>
    <w:rsid w:val="00BF1B03"/>
    <w:rsid w:val="00BF34F1"/>
    <w:rsid w:val="00BF4951"/>
    <w:rsid w:val="00BF63FF"/>
    <w:rsid w:val="00C01872"/>
    <w:rsid w:val="00C02C96"/>
    <w:rsid w:val="00C03F66"/>
    <w:rsid w:val="00C05DED"/>
    <w:rsid w:val="00C06792"/>
    <w:rsid w:val="00C07B23"/>
    <w:rsid w:val="00C146B4"/>
    <w:rsid w:val="00C14982"/>
    <w:rsid w:val="00C14B91"/>
    <w:rsid w:val="00C16B13"/>
    <w:rsid w:val="00C228D6"/>
    <w:rsid w:val="00C2334D"/>
    <w:rsid w:val="00C241B7"/>
    <w:rsid w:val="00C329F6"/>
    <w:rsid w:val="00C341C7"/>
    <w:rsid w:val="00C35CFC"/>
    <w:rsid w:val="00C36693"/>
    <w:rsid w:val="00C40A44"/>
    <w:rsid w:val="00C46775"/>
    <w:rsid w:val="00C507E7"/>
    <w:rsid w:val="00C519CF"/>
    <w:rsid w:val="00C51ADB"/>
    <w:rsid w:val="00C53A60"/>
    <w:rsid w:val="00C5507D"/>
    <w:rsid w:val="00C5516C"/>
    <w:rsid w:val="00C6487F"/>
    <w:rsid w:val="00C64D95"/>
    <w:rsid w:val="00C65423"/>
    <w:rsid w:val="00C65820"/>
    <w:rsid w:val="00C65DF4"/>
    <w:rsid w:val="00C666A8"/>
    <w:rsid w:val="00C67EB1"/>
    <w:rsid w:val="00C70723"/>
    <w:rsid w:val="00C71CD2"/>
    <w:rsid w:val="00C73B11"/>
    <w:rsid w:val="00C779BB"/>
    <w:rsid w:val="00C81177"/>
    <w:rsid w:val="00C850AC"/>
    <w:rsid w:val="00C91149"/>
    <w:rsid w:val="00C9158D"/>
    <w:rsid w:val="00C915CC"/>
    <w:rsid w:val="00C93D9D"/>
    <w:rsid w:val="00C95958"/>
    <w:rsid w:val="00C96497"/>
    <w:rsid w:val="00C9690F"/>
    <w:rsid w:val="00CA1DE6"/>
    <w:rsid w:val="00CA28A8"/>
    <w:rsid w:val="00CA3A65"/>
    <w:rsid w:val="00CA4E78"/>
    <w:rsid w:val="00CA6BE7"/>
    <w:rsid w:val="00CA7353"/>
    <w:rsid w:val="00CB0CAE"/>
    <w:rsid w:val="00CB20E1"/>
    <w:rsid w:val="00CC58D0"/>
    <w:rsid w:val="00CD0798"/>
    <w:rsid w:val="00CD4EA6"/>
    <w:rsid w:val="00CD79AF"/>
    <w:rsid w:val="00CE03F7"/>
    <w:rsid w:val="00CE1BD9"/>
    <w:rsid w:val="00CE1EB2"/>
    <w:rsid w:val="00CE35EA"/>
    <w:rsid w:val="00CE564C"/>
    <w:rsid w:val="00CE6F56"/>
    <w:rsid w:val="00CF01CC"/>
    <w:rsid w:val="00CF1232"/>
    <w:rsid w:val="00CF1C17"/>
    <w:rsid w:val="00CF1F46"/>
    <w:rsid w:val="00CF3445"/>
    <w:rsid w:val="00CF3497"/>
    <w:rsid w:val="00CF3727"/>
    <w:rsid w:val="00CF67E2"/>
    <w:rsid w:val="00CF7963"/>
    <w:rsid w:val="00D003CD"/>
    <w:rsid w:val="00D011F6"/>
    <w:rsid w:val="00D02B8B"/>
    <w:rsid w:val="00D03DB2"/>
    <w:rsid w:val="00D052FD"/>
    <w:rsid w:val="00D12EF1"/>
    <w:rsid w:val="00D13F77"/>
    <w:rsid w:val="00D15C47"/>
    <w:rsid w:val="00D175A8"/>
    <w:rsid w:val="00D17D89"/>
    <w:rsid w:val="00D23FA4"/>
    <w:rsid w:val="00D24EB5"/>
    <w:rsid w:val="00D25315"/>
    <w:rsid w:val="00D26AE3"/>
    <w:rsid w:val="00D324ED"/>
    <w:rsid w:val="00D32F00"/>
    <w:rsid w:val="00D333FF"/>
    <w:rsid w:val="00D3432D"/>
    <w:rsid w:val="00D34DAD"/>
    <w:rsid w:val="00D37A32"/>
    <w:rsid w:val="00D4276E"/>
    <w:rsid w:val="00D5332A"/>
    <w:rsid w:val="00D71DF3"/>
    <w:rsid w:val="00D72EF6"/>
    <w:rsid w:val="00D73888"/>
    <w:rsid w:val="00D73FD8"/>
    <w:rsid w:val="00D74F51"/>
    <w:rsid w:val="00D83C53"/>
    <w:rsid w:val="00D860C5"/>
    <w:rsid w:val="00D904C1"/>
    <w:rsid w:val="00D92430"/>
    <w:rsid w:val="00D96C51"/>
    <w:rsid w:val="00D9716E"/>
    <w:rsid w:val="00DA55F2"/>
    <w:rsid w:val="00DA6F7E"/>
    <w:rsid w:val="00DA7394"/>
    <w:rsid w:val="00DA7B2A"/>
    <w:rsid w:val="00DB0BD8"/>
    <w:rsid w:val="00DB22B4"/>
    <w:rsid w:val="00DB5820"/>
    <w:rsid w:val="00DB733B"/>
    <w:rsid w:val="00DB7B2E"/>
    <w:rsid w:val="00DC07CF"/>
    <w:rsid w:val="00DC4457"/>
    <w:rsid w:val="00DC4B8F"/>
    <w:rsid w:val="00DC5196"/>
    <w:rsid w:val="00DD05E7"/>
    <w:rsid w:val="00DD175A"/>
    <w:rsid w:val="00DD220C"/>
    <w:rsid w:val="00DD303C"/>
    <w:rsid w:val="00DD3534"/>
    <w:rsid w:val="00DD4F69"/>
    <w:rsid w:val="00DE0056"/>
    <w:rsid w:val="00DE267E"/>
    <w:rsid w:val="00DE40CB"/>
    <w:rsid w:val="00DE6F27"/>
    <w:rsid w:val="00DF08A5"/>
    <w:rsid w:val="00DF4D15"/>
    <w:rsid w:val="00DF661C"/>
    <w:rsid w:val="00DF74DF"/>
    <w:rsid w:val="00E01783"/>
    <w:rsid w:val="00E044D9"/>
    <w:rsid w:val="00E072DA"/>
    <w:rsid w:val="00E07735"/>
    <w:rsid w:val="00E12952"/>
    <w:rsid w:val="00E12A05"/>
    <w:rsid w:val="00E147CD"/>
    <w:rsid w:val="00E15D74"/>
    <w:rsid w:val="00E165AD"/>
    <w:rsid w:val="00E178FF"/>
    <w:rsid w:val="00E23EE2"/>
    <w:rsid w:val="00E23FC4"/>
    <w:rsid w:val="00E3077C"/>
    <w:rsid w:val="00E3140E"/>
    <w:rsid w:val="00E32D8E"/>
    <w:rsid w:val="00E32FE9"/>
    <w:rsid w:val="00E344F3"/>
    <w:rsid w:val="00E357B5"/>
    <w:rsid w:val="00E35DEC"/>
    <w:rsid w:val="00E37202"/>
    <w:rsid w:val="00E4730B"/>
    <w:rsid w:val="00E50153"/>
    <w:rsid w:val="00E52CBB"/>
    <w:rsid w:val="00E54CB6"/>
    <w:rsid w:val="00E55C44"/>
    <w:rsid w:val="00E5735F"/>
    <w:rsid w:val="00E6034C"/>
    <w:rsid w:val="00E67C6A"/>
    <w:rsid w:val="00E705B5"/>
    <w:rsid w:val="00E72154"/>
    <w:rsid w:val="00E72451"/>
    <w:rsid w:val="00E74D43"/>
    <w:rsid w:val="00E82923"/>
    <w:rsid w:val="00E870AD"/>
    <w:rsid w:val="00E92531"/>
    <w:rsid w:val="00E94FA1"/>
    <w:rsid w:val="00E9551F"/>
    <w:rsid w:val="00E9559E"/>
    <w:rsid w:val="00E955CB"/>
    <w:rsid w:val="00EA39C8"/>
    <w:rsid w:val="00EA5C42"/>
    <w:rsid w:val="00EA5FB8"/>
    <w:rsid w:val="00EB147C"/>
    <w:rsid w:val="00EB20D9"/>
    <w:rsid w:val="00EB506B"/>
    <w:rsid w:val="00EB5EF9"/>
    <w:rsid w:val="00EB6514"/>
    <w:rsid w:val="00EB7179"/>
    <w:rsid w:val="00EC24E3"/>
    <w:rsid w:val="00EC353A"/>
    <w:rsid w:val="00EC4E3E"/>
    <w:rsid w:val="00ED0FEC"/>
    <w:rsid w:val="00ED19C3"/>
    <w:rsid w:val="00EE165B"/>
    <w:rsid w:val="00EE2CCB"/>
    <w:rsid w:val="00EE3CBC"/>
    <w:rsid w:val="00EE41BB"/>
    <w:rsid w:val="00EE45CD"/>
    <w:rsid w:val="00EE5368"/>
    <w:rsid w:val="00EE5EDA"/>
    <w:rsid w:val="00EE625D"/>
    <w:rsid w:val="00EF02F9"/>
    <w:rsid w:val="00EF0E1D"/>
    <w:rsid w:val="00EF5C8A"/>
    <w:rsid w:val="00EF5E43"/>
    <w:rsid w:val="00F00C40"/>
    <w:rsid w:val="00F010EA"/>
    <w:rsid w:val="00F05198"/>
    <w:rsid w:val="00F11860"/>
    <w:rsid w:val="00F12CD5"/>
    <w:rsid w:val="00F17297"/>
    <w:rsid w:val="00F30FB1"/>
    <w:rsid w:val="00F318B2"/>
    <w:rsid w:val="00F32EF2"/>
    <w:rsid w:val="00F3370C"/>
    <w:rsid w:val="00F40CF2"/>
    <w:rsid w:val="00F4195D"/>
    <w:rsid w:val="00F44F84"/>
    <w:rsid w:val="00F45004"/>
    <w:rsid w:val="00F470F3"/>
    <w:rsid w:val="00F51A08"/>
    <w:rsid w:val="00F52150"/>
    <w:rsid w:val="00F60528"/>
    <w:rsid w:val="00F60B15"/>
    <w:rsid w:val="00F67D0C"/>
    <w:rsid w:val="00F7097A"/>
    <w:rsid w:val="00F70F99"/>
    <w:rsid w:val="00F7606C"/>
    <w:rsid w:val="00F7643F"/>
    <w:rsid w:val="00F80B66"/>
    <w:rsid w:val="00F85F79"/>
    <w:rsid w:val="00F94102"/>
    <w:rsid w:val="00F96D04"/>
    <w:rsid w:val="00F9771F"/>
    <w:rsid w:val="00F97FD4"/>
    <w:rsid w:val="00FA58BA"/>
    <w:rsid w:val="00FA5DD9"/>
    <w:rsid w:val="00FA5DED"/>
    <w:rsid w:val="00FB1205"/>
    <w:rsid w:val="00FB3994"/>
    <w:rsid w:val="00FB4152"/>
    <w:rsid w:val="00FB6151"/>
    <w:rsid w:val="00FB72A4"/>
    <w:rsid w:val="00FC039B"/>
    <w:rsid w:val="00FC7750"/>
    <w:rsid w:val="00FD1BDE"/>
    <w:rsid w:val="00FD2C29"/>
    <w:rsid w:val="00FD3125"/>
    <w:rsid w:val="00FD76D3"/>
    <w:rsid w:val="00FE017F"/>
    <w:rsid w:val="00FE0FA0"/>
    <w:rsid w:val="00FE7476"/>
    <w:rsid w:val="00FE7D30"/>
    <w:rsid w:val="00FF05C8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8E8B0"/>
  <w15:docId w15:val="{251921E7-F3A1-41C7-9816-4DECADE6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73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55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6D3"/>
    <w:rPr>
      <w:sz w:val="22"/>
      <w:szCs w:val="22"/>
      <w:lang w:eastAsia="en-US"/>
    </w:rPr>
  </w:style>
  <w:style w:type="character" w:styleId="Hyperlink">
    <w:name w:val="Hyperlink"/>
    <w:rsid w:val="00266F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26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5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3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usiness.senedd.wales/mgIssueHistoryHome.aspx?IId=440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astwilliamston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OneDrive\001%20Community%20Councils\East%20Williamston\Agendas\Agenda%20for%20March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1A36-477A-409D-8CB6-28F02B6D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for March 2014</Template>
  <TotalTime>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WILLIAMSTON COMMUNITY COUNCIL</vt:lpstr>
    </vt:vector>
  </TitlesOfParts>
  <Company>East Williamston Community Council</Company>
  <LinksUpToDate>false</LinksUpToDate>
  <CharactersWithSpaces>2685</CharactersWithSpaces>
  <SharedDoc>false</SharedDoc>
  <HLinks>
    <vt:vector size="6" baseType="variant"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mailto:eastwilliamstoncc@gmail.com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WILLIAMSTON COMMUNITY COUNCIL</dc:title>
  <dc:creator>JAC</dc:creator>
  <cp:lastModifiedBy>Jane Clark-Davies</cp:lastModifiedBy>
  <cp:revision>2</cp:revision>
  <cp:lastPrinted>2025-01-31T18:17:00Z</cp:lastPrinted>
  <dcterms:created xsi:type="dcterms:W3CDTF">2025-03-27T20:45:00Z</dcterms:created>
  <dcterms:modified xsi:type="dcterms:W3CDTF">2025-03-27T20:45:00Z</dcterms:modified>
</cp:coreProperties>
</file>